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2CEF9" w14:textId="77777777" w:rsidR="006B0FB3" w:rsidRDefault="006B0FB3">
      <w:pPr>
        <w:pStyle w:val="Heading6"/>
        <w:rPr>
          <w:rFonts w:eastAsia="Times New Roman"/>
          <w:b w:val="0"/>
          <w:bCs/>
        </w:rPr>
      </w:pPr>
    </w:p>
    <w:p w14:paraId="374B2529" w14:textId="77777777" w:rsidR="006B0FB3" w:rsidRDefault="00AB38B9">
      <w:pPr>
        <w:pStyle w:val="Title"/>
        <w:rPr>
          <w:sz w:val="24"/>
          <w:szCs w:val="24"/>
        </w:rPr>
      </w:pPr>
      <w:r>
        <w:rPr>
          <w:sz w:val="24"/>
          <w:szCs w:val="24"/>
        </w:rPr>
        <w:t xml:space="preserve">Instructions for Shipping Data Processing Equipment to </w:t>
      </w:r>
      <w:r w:rsidR="007861DD">
        <w:rPr>
          <w:sz w:val="24"/>
          <w:szCs w:val="24"/>
        </w:rPr>
        <w:t>a Computer Recovery Facility</w:t>
      </w:r>
    </w:p>
    <w:p w14:paraId="58DD75A7" w14:textId="77777777" w:rsidR="006B0FB3" w:rsidRDefault="00AB38B9" w:rsidP="00DE67DA">
      <w:pPr>
        <w:pStyle w:val="Title"/>
        <w:pBdr>
          <w:bottom w:val="single" w:sz="4" w:space="1" w:color="auto"/>
        </w:pBdr>
        <w:rPr>
          <w:sz w:val="28"/>
          <w:szCs w:val="24"/>
        </w:rPr>
      </w:pPr>
      <w:r>
        <w:rPr>
          <w:sz w:val="28"/>
          <w:szCs w:val="24"/>
        </w:rPr>
        <w:t>PERSONAL PROPERTY DONATION</w:t>
      </w:r>
    </w:p>
    <w:p w14:paraId="42F766C1" w14:textId="77777777" w:rsidR="004326EB" w:rsidRDefault="004326EB" w:rsidP="00324A21"/>
    <w:p w14:paraId="282DC0D9" w14:textId="77777777" w:rsidR="006B0FB3" w:rsidRDefault="00AB38B9">
      <w:pPr>
        <w:ind w:left="360"/>
        <w:jc w:val="both"/>
      </w:pPr>
      <w:r>
        <w:t>This packet contains the following form:</w:t>
      </w:r>
    </w:p>
    <w:p w14:paraId="7E4C0A49" w14:textId="77777777" w:rsidR="006B0FB3" w:rsidRDefault="00AB38B9" w:rsidP="007F731E">
      <w:pPr>
        <w:numPr>
          <w:ilvl w:val="2"/>
          <w:numId w:val="2"/>
        </w:numPr>
        <w:ind w:left="1260"/>
        <w:jc w:val="both"/>
      </w:pPr>
      <w:r>
        <w:t xml:space="preserve">Personal Property Donation (with attached </w:t>
      </w:r>
      <w:r w:rsidR="00C71FBC">
        <w:t>c</w:t>
      </w:r>
      <w:r>
        <w:t xml:space="preserve">ontinuation </w:t>
      </w:r>
      <w:r w:rsidR="00C71FBC">
        <w:t>p</w:t>
      </w:r>
      <w:r>
        <w:t>age)</w:t>
      </w:r>
    </w:p>
    <w:p w14:paraId="4633A155" w14:textId="77777777" w:rsidR="006B0FB3" w:rsidRDefault="006B0FB3">
      <w:pPr>
        <w:ind w:left="720"/>
        <w:jc w:val="both"/>
      </w:pPr>
    </w:p>
    <w:p w14:paraId="45C11BCF" w14:textId="2747F898" w:rsidR="00045A57" w:rsidRDefault="00045A57">
      <w:pPr>
        <w:numPr>
          <w:ilvl w:val="1"/>
          <w:numId w:val="4"/>
        </w:numPr>
        <w:tabs>
          <w:tab w:val="clear" w:pos="360"/>
          <w:tab w:val="num" w:pos="720"/>
        </w:tabs>
        <w:ind w:left="720"/>
        <w:jc w:val="both"/>
      </w:pPr>
      <w:r>
        <w:t xml:space="preserve">Complete the </w:t>
      </w:r>
      <w:r w:rsidRPr="00B72AB7">
        <w:rPr>
          <w:iCs/>
        </w:rPr>
        <w:t>Personal Property Donation</w:t>
      </w:r>
      <w:r>
        <w:t xml:space="preserve"> form, and if </w:t>
      </w:r>
      <w:r w:rsidR="00024AD4">
        <w:t>necessary,</w:t>
      </w:r>
      <w:r>
        <w:t xml:space="preserve"> the continuation page, and </w:t>
      </w:r>
      <w:r w:rsidR="004C2FE3">
        <w:t xml:space="preserve">send </w:t>
      </w:r>
      <w:r>
        <w:t xml:space="preserve">to the </w:t>
      </w:r>
      <w:r w:rsidR="004C2FE3">
        <w:t>Wynne Unit Computer Recovery Facility, Huntsville, Texas email:</w:t>
      </w:r>
    </w:p>
    <w:p w14:paraId="4F343418" w14:textId="22D6DCE3" w:rsidR="009F00EA" w:rsidRDefault="009F00EA" w:rsidP="00DE67DA">
      <w:pPr>
        <w:pStyle w:val="BodyTextIndent2"/>
        <w:numPr>
          <w:ilvl w:val="0"/>
          <w:numId w:val="13"/>
        </w:numPr>
        <w:tabs>
          <w:tab w:val="clear" w:pos="720"/>
        </w:tabs>
        <w:ind w:left="1260"/>
        <w:jc w:val="both"/>
        <w:rPr>
          <w:sz w:val="24"/>
          <w:szCs w:val="24"/>
        </w:rPr>
      </w:pPr>
      <w:r>
        <w:rPr>
          <w:sz w:val="24"/>
          <w:szCs w:val="24"/>
        </w:rPr>
        <w:t>computer.recovery@tdcj.texas.gov</w:t>
      </w:r>
    </w:p>
    <w:p w14:paraId="20BF4BC5" w14:textId="77777777" w:rsidR="00045A57" w:rsidRDefault="00045A57" w:rsidP="00DE67DA">
      <w:pPr>
        <w:ind w:left="720"/>
        <w:jc w:val="both"/>
      </w:pPr>
    </w:p>
    <w:p w14:paraId="65CA903E" w14:textId="2E1983FE" w:rsidR="004326EB" w:rsidRDefault="004326EB" w:rsidP="00DE67DA">
      <w:pPr>
        <w:numPr>
          <w:ilvl w:val="0"/>
          <w:numId w:val="4"/>
        </w:numPr>
        <w:jc w:val="both"/>
      </w:pPr>
      <w:r>
        <w:t xml:space="preserve">All equipment must be listed on the </w:t>
      </w:r>
      <w:r w:rsidRPr="00B72AB7">
        <w:rPr>
          <w:iCs/>
        </w:rPr>
        <w:t>Personal Property Donation</w:t>
      </w:r>
      <w:r w:rsidRPr="00024AD4">
        <w:rPr>
          <w:iCs/>
        </w:rPr>
        <w:t xml:space="preserve"> </w:t>
      </w:r>
      <w:r>
        <w:t xml:space="preserve">form. If </w:t>
      </w:r>
      <w:r w:rsidR="00024AD4">
        <w:t xml:space="preserve">the </w:t>
      </w:r>
      <w:r>
        <w:t xml:space="preserve">list of equipment is in a spreadsheet format, the list may be attached to the </w:t>
      </w:r>
      <w:r w:rsidRPr="00B72AB7">
        <w:rPr>
          <w:iCs/>
        </w:rPr>
        <w:t>Personal Property Donation</w:t>
      </w:r>
      <w:r>
        <w:t xml:space="preserve"> form, </w:t>
      </w:r>
      <w:proofErr w:type="gramStart"/>
      <w:r>
        <w:t>as long as</w:t>
      </w:r>
      <w:proofErr w:type="gramEnd"/>
      <w:r>
        <w:t xml:space="preserve"> the Description column of the form references “see attached list”. Items received that are not listed on the </w:t>
      </w:r>
      <w:r w:rsidRPr="00B72AB7">
        <w:rPr>
          <w:iCs/>
        </w:rPr>
        <w:t>Personal Property Donation</w:t>
      </w:r>
      <w:r>
        <w:t xml:space="preserve"> form may be returned at the donor’s expense.</w:t>
      </w:r>
    </w:p>
    <w:p w14:paraId="270C85E6" w14:textId="77777777" w:rsidR="004326EB" w:rsidRDefault="004326EB" w:rsidP="00DE67DA">
      <w:pPr>
        <w:ind w:left="720"/>
        <w:jc w:val="both"/>
      </w:pPr>
    </w:p>
    <w:p w14:paraId="26798732" w14:textId="77777777" w:rsidR="007861DD" w:rsidRDefault="00AB38B9" w:rsidP="00DE67DA">
      <w:pPr>
        <w:numPr>
          <w:ilvl w:val="0"/>
          <w:numId w:val="4"/>
        </w:numPr>
        <w:jc w:val="both"/>
      </w:pPr>
      <w:r>
        <w:t xml:space="preserve">The </w:t>
      </w:r>
      <w:r w:rsidR="00045A57" w:rsidRPr="00B72AB7">
        <w:rPr>
          <w:iCs/>
        </w:rPr>
        <w:t>Personal Property Donation</w:t>
      </w:r>
      <w:r w:rsidR="00045A57">
        <w:t xml:space="preserve"> form will be processed and submitted for the proper approvals. </w:t>
      </w:r>
    </w:p>
    <w:p w14:paraId="1F445D50" w14:textId="77777777" w:rsidR="007861DD" w:rsidRDefault="007861DD" w:rsidP="00DE67DA">
      <w:pPr>
        <w:pStyle w:val="ListParagraph"/>
      </w:pPr>
    </w:p>
    <w:p w14:paraId="1CBC78DE" w14:textId="69D9C4FC" w:rsidR="006B0FB3" w:rsidRDefault="00045A57" w:rsidP="00DE67DA">
      <w:pPr>
        <w:numPr>
          <w:ilvl w:val="0"/>
          <w:numId w:val="4"/>
        </w:numPr>
        <w:jc w:val="both"/>
      </w:pPr>
      <w:r>
        <w:t>If</w:t>
      </w:r>
      <w:r w:rsidR="00AB38B9">
        <w:t xml:space="preserve"> approval is obtained, the </w:t>
      </w:r>
      <w:r>
        <w:t xml:space="preserve">computer recovery staff will </w:t>
      </w:r>
      <w:r w:rsidR="004C2FE3">
        <w:t xml:space="preserve">email </w:t>
      </w:r>
      <w:r>
        <w:t xml:space="preserve">the donor a </w:t>
      </w:r>
      <w:r w:rsidR="00AB38B9">
        <w:t xml:space="preserve">signed </w:t>
      </w:r>
      <w:r w:rsidRPr="00B72AB7">
        <w:rPr>
          <w:iCs/>
        </w:rPr>
        <w:t>Data Processing Equipment Shipping Information</w:t>
      </w:r>
      <w:r w:rsidR="00024AD4">
        <w:rPr>
          <w:i/>
        </w:rPr>
        <w:t xml:space="preserve">, </w:t>
      </w:r>
      <w:r w:rsidR="00024AD4" w:rsidRPr="008F78FE">
        <w:rPr>
          <w:iCs/>
        </w:rPr>
        <w:t>MAL-113</w:t>
      </w:r>
      <w:r w:rsidR="00AB38B9">
        <w:t xml:space="preserve">. </w:t>
      </w:r>
      <w:r>
        <w:t xml:space="preserve">The </w:t>
      </w:r>
      <w:r w:rsidRPr="00B72AB7">
        <w:rPr>
          <w:iCs/>
        </w:rPr>
        <w:t>MAL-113</w:t>
      </w:r>
      <w:r>
        <w:t xml:space="preserve"> will include</w:t>
      </w:r>
      <w:r w:rsidR="00AB38B9">
        <w:t xml:space="preserve"> the tracking number (located in the top right corner of the form) </w:t>
      </w:r>
      <w:r>
        <w:t>to be utilized</w:t>
      </w:r>
      <w:r w:rsidR="00AB38B9">
        <w:t xml:space="preserve"> for any inquiries about the donation.</w:t>
      </w:r>
    </w:p>
    <w:p w14:paraId="057595F9" w14:textId="77777777" w:rsidR="006B0FB3" w:rsidRDefault="006B0FB3">
      <w:pPr>
        <w:ind w:left="360"/>
        <w:jc w:val="both"/>
      </w:pPr>
    </w:p>
    <w:p w14:paraId="0B072337" w14:textId="5AFE1671" w:rsidR="006B0FB3" w:rsidRDefault="00AB38B9" w:rsidP="00DE67DA">
      <w:pPr>
        <w:numPr>
          <w:ilvl w:val="0"/>
          <w:numId w:val="4"/>
        </w:numPr>
        <w:jc w:val="both"/>
      </w:pPr>
      <w:r>
        <w:t xml:space="preserve">The </w:t>
      </w:r>
      <w:r w:rsidR="00971033" w:rsidRPr="00B72AB7">
        <w:rPr>
          <w:iCs/>
        </w:rPr>
        <w:t>MAL</w:t>
      </w:r>
      <w:r w:rsidRPr="00B72AB7">
        <w:rPr>
          <w:iCs/>
        </w:rPr>
        <w:t>-113</w:t>
      </w:r>
      <w:r>
        <w:t xml:space="preserve"> form must be filled out correctly and completely and signed by the individual authorizing the donation.</w:t>
      </w:r>
      <w:r w:rsidR="004326EB">
        <w:t xml:space="preserve"> </w:t>
      </w:r>
      <w:r>
        <w:t xml:space="preserve">Once complete, </w:t>
      </w:r>
      <w:r w:rsidR="004326EB">
        <w:t xml:space="preserve">return the </w:t>
      </w:r>
      <w:r w:rsidR="004326EB" w:rsidRPr="00B72AB7">
        <w:rPr>
          <w:iCs/>
        </w:rPr>
        <w:t>MAL-113</w:t>
      </w:r>
      <w:r>
        <w:t xml:space="preserve"> form to the facility </w:t>
      </w:r>
      <w:r w:rsidR="004326EB">
        <w:t xml:space="preserve">via </w:t>
      </w:r>
      <w:r w:rsidR="004C2FE3">
        <w:t>email</w:t>
      </w:r>
      <w:r w:rsidR="004326EB">
        <w:t>.</w:t>
      </w:r>
    </w:p>
    <w:p w14:paraId="2BDE9979" w14:textId="77777777" w:rsidR="006B0FB3" w:rsidRDefault="006B0FB3">
      <w:pPr>
        <w:pStyle w:val="BodyTextIndent2"/>
        <w:ind w:left="0"/>
        <w:jc w:val="both"/>
        <w:rPr>
          <w:sz w:val="24"/>
          <w:szCs w:val="24"/>
        </w:rPr>
      </w:pPr>
    </w:p>
    <w:p w14:paraId="15B27C0B" w14:textId="77777777" w:rsidR="006B0FB3" w:rsidRDefault="00AB38B9" w:rsidP="00DE67DA">
      <w:pPr>
        <w:numPr>
          <w:ilvl w:val="0"/>
          <w:numId w:val="4"/>
        </w:numPr>
        <w:jc w:val="both"/>
      </w:pPr>
      <w:r>
        <w:t xml:space="preserve">There are two methods available for shipping equipment to </w:t>
      </w:r>
      <w:r w:rsidR="004326EB">
        <w:t>a</w:t>
      </w:r>
      <w:r>
        <w:t xml:space="preserve"> computer recovery facility. Equipment may be either:</w:t>
      </w:r>
    </w:p>
    <w:p w14:paraId="7B4D779A" w14:textId="77777777" w:rsidR="006B0FB3" w:rsidRDefault="00AB38B9" w:rsidP="007F731E">
      <w:pPr>
        <w:numPr>
          <w:ilvl w:val="0"/>
          <w:numId w:val="8"/>
        </w:numPr>
        <w:ind w:left="1080"/>
        <w:jc w:val="both"/>
      </w:pPr>
      <w:r>
        <w:t xml:space="preserve">Scheduled for pick-up through the </w:t>
      </w:r>
      <w:r w:rsidR="004326EB">
        <w:t>Texas Department of Criminal Justice (TDCJ), Manufacturing, Agribusiness and Logistics Division</w:t>
      </w:r>
      <w:r>
        <w:t>.</w:t>
      </w:r>
    </w:p>
    <w:p w14:paraId="65F24554" w14:textId="621DAF96" w:rsidR="006B0FB3" w:rsidRDefault="00AB38B9" w:rsidP="007F731E">
      <w:pPr>
        <w:numPr>
          <w:ilvl w:val="0"/>
          <w:numId w:val="8"/>
        </w:numPr>
        <w:ind w:left="1080"/>
        <w:jc w:val="both"/>
      </w:pPr>
      <w:r>
        <w:t xml:space="preserve">Delivered directly to the computer recovery facility. Prior approval must be </w:t>
      </w:r>
      <w:r w:rsidR="00B72AB7">
        <w:t>obtained,</w:t>
      </w:r>
      <w:r>
        <w:t xml:space="preserve"> and a date scheduled for delivery.</w:t>
      </w:r>
    </w:p>
    <w:p w14:paraId="1A5AA76C" w14:textId="77777777" w:rsidR="006B0FB3" w:rsidRDefault="006B0FB3">
      <w:pPr>
        <w:ind w:left="360"/>
        <w:jc w:val="both"/>
      </w:pPr>
    </w:p>
    <w:p w14:paraId="22D59009" w14:textId="77777777" w:rsidR="004326EB" w:rsidRPr="00DE67DA" w:rsidRDefault="004326EB" w:rsidP="004326EB">
      <w:pPr>
        <w:numPr>
          <w:ilvl w:val="0"/>
          <w:numId w:val="4"/>
        </w:numPr>
        <w:jc w:val="both"/>
        <w:rPr>
          <w:b/>
        </w:rPr>
      </w:pPr>
      <w:r w:rsidRPr="00DE67DA">
        <w:rPr>
          <w:b/>
        </w:rPr>
        <w:t>The donor is responsible for ensuring that information stored on data processing equipment is removed prior to donation.</w:t>
      </w:r>
    </w:p>
    <w:p w14:paraId="76036CC7" w14:textId="77777777" w:rsidR="004326EB" w:rsidRDefault="004326EB" w:rsidP="00DE67DA">
      <w:pPr>
        <w:pStyle w:val="ListParagraph"/>
        <w:spacing w:line="276" w:lineRule="auto"/>
        <w:contextualSpacing/>
        <w:jc w:val="both"/>
      </w:pPr>
    </w:p>
    <w:p w14:paraId="7C710161" w14:textId="77777777" w:rsidR="006B0FB3" w:rsidRDefault="00AB38B9" w:rsidP="00DE67DA">
      <w:pPr>
        <w:pStyle w:val="ListParagraph"/>
        <w:numPr>
          <w:ilvl w:val="0"/>
          <w:numId w:val="4"/>
        </w:numPr>
        <w:spacing w:line="276" w:lineRule="auto"/>
        <w:contextualSpacing/>
        <w:jc w:val="both"/>
      </w:pPr>
      <w:r>
        <w:t xml:space="preserve">When preparing equipment for shipment to </w:t>
      </w:r>
      <w:r w:rsidR="00045A57">
        <w:t>a</w:t>
      </w:r>
      <w:r>
        <w:t xml:space="preserve"> computer recovery facility:</w:t>
      </w:r>
    </w:p>
    <w:p w14:paraId="164EE672" w14:textId="5DE07F9C" w:rsidR="006B0FB3" w:rsidRDefault="00AB38B9" w:rsidP="007F731E">
      <w:pPr>
        <w:pStyle w:val="ListParagraph"/>
        <w:numPr>
          <w:ilvl w:val="0"/>
          <w:numId w:val="10"/>
        </w:numPr>
        <w:spacing w:line="276" w:lineRule="auto"/>
        <w:ind w:left="1080"/>
        <w:contextualSpacing/>
        <w:jc w:val="both"/>
      </w:pPr>
      <w:r>
        <w:t>Loose items must be secured</w:t>
      </w:r>
      <w:r w:rsidR="00024AD4">
        <w:t>, such as</w:t>
      </w:r>
      <w:r>
        <w:t xml:space="preserve"> shrink-wrapped</w:t>
      </w:r>
      <w:r w:rsidR="00024AD4">
        <w:t xml:space="preserve"> or </w:t>
      </w:r>
      <w:r>
        <w:t xml:space="preserve">boxed). </w:t>
      </w:r>
    </w:p>
    <w:p w14:paraId="6BEB4ECC" w14:textId="77777777" w:rsidR="006B0FB3" w:rsidRDefault="00AB38B9" w:rsidP="007F731E">
      <w:pPr>
        <w:pStyle w:val="ListParagraph"/>
        <w:numPr>
          <w:ilvl w:val="0"/>
          <w:numId w:val="10"/>
        </w:numPr>
        <w:spacing w:line="276" w:lineRule="auto"/>
        <w:ind w:left="1080"/>
        <w:contextualSpacing/>
        <w:jc w:val="both"/>
      </w:pPr>
      <w:r>
        <w:t>Equipment must be palletized and shrink-wrapped prior to pick</w:t>
      </w:r>
      <w:r w:rsidR="004326EB">
        <w:t>-</w:t>
      </w:r>
      <w:r>
        <w:t xml:space="preserve">up. Please contact </w:t>
      </w:r>
      <w:r w:rsidR="00045A57">
        <w:t xml:space="preserve">the computer recovery </w:t>
      </w:r>
      <w:r w:rsidR="003A4CCC">
        <w:t xml:space="preserve">facility </w:t>
      </w:r>
      <w:r>
        <w:t>should this be a problem</w:t>
      </w:r>
      <w:r w:rsidR="003A4CCC">
        <w:t>, as</w:t>
      </w:r>
      <w:r w:rsidR="007861DD">
        <w:t xml:space="preserve"> alternatives</w:t>
      </w:r>
      <w:r w:rsidR="003A4CCC">
        <w:t xml:space="preserve"> may be available</w:t>
      </w:r>
      <w:r>
        <w:t>.</w:t>
      </w:r>
    </w:p>
    <w:p w14:paraId="3D3AC878" w14:textId="77777777" w:rsidR="006B0FB3" w:rsidRDefault="00AB38B9" w:rsidP="007F731E">
      <w:pPr>
        <w:pStyle w:val="ListParagraph"/>
        <w:numPr>
          <w:ilvl w:val="0"/>
          <w:numId w:val="10"/>
        </w:numPr>
        <w:spacing w:line="276" w:lineRule="auto"/>
        <w:ind w:left="1080"/>
        <w:contextualSpacing/>
        <w:jc w:val="both"/>
      </w:pPr>
      <w:r>
        <w:t xml:space="preserve">A copy of the completed </w:t>
      </w:r>
      <w:r w:rsidR="00971033" w:rsidRPr="00B72AB7">
        <w:rPr>
          <w:iCs/>
        </w:rPr>
        <w:t>MAL</w:t>
      </w:r>
      <w:r w:rsidRPr="00B72AB7">
        <w:rPr>
          <w:iCs/>
        </w:rPr>
        <w:t>-113</w:t>
      </w:r>
      <w:r>
        <w:t xml:space="preserve"> form must be placed on each pallet.</w:t>
      </w:r>
    </w:p>
    <w:p w14:paraId="13296DDA" w14:textId="77777777" w:rsidR="006B0FB3" w:rsidRDefault="00AB38B9" w:rsidP="007F731E">
      <w:pPr>
        <w:pStyle w:val="ListParagraph"/>
        <w:numPr>
          <w:ilvl w:val="0"/>
          <w:numId w:val="10"/>
        </w:numPr>
        <w:spacing w:line="276" w:lineRule="auto"/>
        <w:ind w:left="1080"/>
        <w:contextualSpacing/>
        <w:jc w:val="both"/>
      </w:pPr>
      <w:r>
        <w:t>Palletized items should not exceed 8 feet in height.</w:t>
      </w:r>
    </w:p>
    <w:p w14:paraId="3767F7E6" w14:textId="77777777" w:rsidR="00787700" w:rsidRDefault="00787700" w:rsidP="00DE67DA">
      <w:pPr>
        <w:rPr>
          <w:sz w:val="12"/>
        </w:rPr>
      </w:pPr>
    </w:p>
    <w:p w14:paraId="2A9DF2C5" w14:textId="77777777" w:rsidR="00787700" w:rsidRDefault="00787700" w:rsidP="00787700">
      <w:r>
        <w:br w:type="page"/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437"/>
        <w:gridCol w:w="8453"/>
      </w:tblGrid>
      <w:tr w:rsidR="00787700" w14:paraId="3E149949" w14:textId="77777777">
        <w:trPr>
          <w:trHeight w:val="240"/>
          <w:jc w:val="center"/>
        </w:trPr>
        <w:tc>
          <w:tcPr>
            <w:tcW w:w="2437" w:type="dxa"/>
            <w:tcBorders>
              <w:bottom w:val="single" w:sz="6" w:space="0" w:color="auto"/>
            </w:tcBorders>
          </w:tcPr>
          <w:p w14:paraId="08773C99" w14:textId="77777777" w:rsidR="00787700" w:rsidRDefault="00C16760">
            <w:r>
              <w:rPr>
                <w:noProof/>
              </w:rPr>
              <w:lastRenderedPageBreak/>
              <w:object w:dxaOrig="1440" w:dyaOrig="1440" w14:anchorId="498E74F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margin-left:21.6pt;margin-top:0;width:57.65pt;height:57.65pt;z-index:251661312;visibility:visible;mso-wrap-edited:f" o:allowincell="f" fillcolor="window">
                  <v:imagedata r:id="rId8" o:title=""/>
                  <w10:anchorlock/>
                </v:shape>
                <o:OLEObject Type="Embed" ProgID="Word.Picture.8" ShapeID="_x0000_s1028" DrawAspect="Content" ObjectID="_1840191271" r:id="rId9"/>
              </w:object>
            </w:r>
            <w:r w:rsidR="00787700">
              <w:t xml:space="preserve">     </w:t>
            </w:r>
          </w:p>
        </w:tc>
        <w:tc>
          <w:tcPr>
            <w:tcW w:w="8453" w:type="dxa"/>
            <w:tcBorders>
              <w:bottom w:val="single" w:sz="6" w:space="0" w:color="auto"/>
            </w:tcBorders>
          </w:tcPr>
          <w:p w14:paraId="615C6291" w14:textId="77777777" w:rsidR="00787700" w:rsidRDefault="00787700">
            <w:pPr>
              <w:jc w:val="center"/>
              <w:rPr>
                <w:b/>
                <w:sz w:val="16"/>
              </w:rPr>
            </w:pPr>
          </w:p>
          <w:p w14:paraId="303E3C3A" w14:textId="77777777" w:rsidR="00787700" w:rsidRDefault="00787700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TEXAS DEPARTMENT OF CRIMINAL JUSTICE</w:t>
            </w:r>
          </w:p>
          <w:p w14:paraId="5E9957F5" w14:textId="77777777" w:rsidR="00787700" w:rsidRDefault="00787700">
            <w:pPr>
              <w:jc w:val="center"/>
              <w:rPr>
                <w:b/>
                <w:sz w:val="16"/>
              </w:rPr>
            </w:pPr>
          </w:p>
          <w:p w14:paraId="3BD03882" w14:textId="77777777" w:rsidR="00787700" w:rsidRDefault="00787700">
            <w:pPr>
              <w:spacing w:after="120"/>
              <w:jc w:val="center"/>
            </w:pPr>
            <w:r>
              <w:rPr>
                <w:b/>
                <w:sz w:val="28"/>
              </w:rPr>
              <w:t>PERSONAL PROPERTY DONATION</w:t>
            </w:r>
          </w:p>
        </w:tc>
      </w:tr>
    </w:tbl>
    <w:p w14:paraId="374958FE" w14:textId="77777777" w:rsidR="007C2028" w:rsidRDefault="007C2028" w:rsidP="007C2028">
      <w:pPr>
        <w:rPr>
          <w:smallCaps/>
          <w:sz w:val="20"/>
        </w:rPr>
      </w:pPr>
    </w:p>
    <w:p w14:paraId="13E7C917" w14:textId="77777777" w:rsidR="007C2028" w:rsidRDefault="007C2028" w:rsidP="007C2028">
      <w:pPr>
        <w:rPr>
          <w:sz w:val="20"/>
        </w:rPr>
      </w:pPr>
      <w:r>
        <w:rPr>
          <w:smallCaps/>
          <w:sz w:val="20"/>
        </w:rPr>
        <w:t>The State of Texas</w:t>
      </w:r>
      <w:r>
        <w:rPr>
          <w:smallCaps/>
          <w:sz w:val="20"/>
        </w:rPr>
        <w:tab/>
      </w:r>
      <w:r>
        <w:rPr>
          <w:smallCaps/>
          <w:sz w:val="20"/>
        </w:rPr>
        <w:tab/>
      </w:r>
      <w:r>
        <w:rPr>
          <w:sz w:val="20"/>
        </w:rPr>
        <w:t>§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Unit Name:</w:t>
      </w:r>
      <w:r w:rsidRPr="007C2028">
        <w:rPr>
          <w:sz w:val="20"/>
        </w:rPr>
        <w:t xml:space="preserve"> </w:t>
      </w:r>
      <w:r w:rsidRPr="007C2028">
        <w:rPr>
          <w:sz w:val="20"/>
          <w:u w:val="single"/>
        </w:rPr>
        <w:fldChar w:fldCharType="begin">
          <w:ffData>
            <w:name w:val="Text153"/>
            <w:enabled/>
            <w:calcOnExit w:val="0"/>
            <w:textInput/>
          </w:ffData>
        </w:fldChar>
      </w:r>
      <w:r w:rsidRPr="007C2028">
        <w:rPr>
          <w:sz w:val="20"/>
          <w:u w:val="single"/>
        </w:rPr>
        <w:instrText xml:space="preserve"> FORMTEXT </w:instrText>
      </w:r>
      <w:r w:rsidRPr="007C2028">
        <w:rPr>
          <w:sz w:val="20"/>
          <w:u w:val="single"/>
        </w:rPr>
      </w:r>
      <w:r w:rsidRPr="007C2028">
        <w:rPr>
          <w:sz w:val="20"/>
          <w:u w:val="single"/>
        </w:rPr>
        <w:fldChar w:fldCharType="separate"/>
      </w:r>
      <w:r w:rsidRPr="007C2028">
        <w:rPr>
          <w:noProof/>
          <w:sz w:val="20"/>
          <w:u w:val="single"/>
        </w:rPr>
        <w:t> </w:t>
      </w:r>
      <w:r w:rsidRPr="007C2028">
        <w:rPr>
          <w:noProof/>
          <w:sz w:val="20"/>
          <w:u w:val="single"/>
        </w:rPr>
        <w:t> </w:t>
      </w:r>
      <w:r w:rsidRPr="007C2028">
        <w:rPr>
          <w:noProof/>
          <w:sz w:val="20"/>
          <w:u w:val="single"/>
        </w:rPr>
        <w:t> </w:t>
      </w:r>
      <w:r w:rsidRPr="007C2028">
        <w:rPr>
          <w:noProof/>
          <w:sz w:val="20"/>
          <w:u w:val="single"/>
        </w:rPr>
        <w:t> </w:t>
      </w:r>
      <w:r w:rsidRPr="007C2028">
        <w:rPr>
          <w:noProof/>
          <w:sz w:val="20"/>
          <w:u w:val="single"/>
        </w:rPr>
        <w:t> </w:t>
      </w:r>
      <w:r w:rsidRPr="007C2028">
        <w:rPr>
          <w:sz w:val="20"/>
          <w:u w:val="single"/>
        </w:rPr>
        <w:fldChar w:fldCharType="end"/>
      </w:r>
    </w:p>
    <w:p w14:paraId="3E1A2F67" w14:textId="77777777" w:rsidR="007C2028" w:rsidRDefault="007C2028" w:rsidP="007C2028">
      <w:pPr>
        <w:ind w:left="2160" w:firstLine="720"/>
        <w:rPr>
          <w:sz w:val="20"/>
        </w:rPr>
      </w:pPr>
      <w:r>
        <w:rPr>
          <w:sz w:val="20"/>
        </w:rPr>
        <w:t>§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Contact Name:</w:t>
      </w:r>
      <w:r w:rsidRPr="007C2028">
        <w:rPr>
          <w:sz w:val="20"/>
        </w:rPr>
        <w:t xml:space="preserve"> </w:t>
      </w:r>
      <w:r w:rsidRPr="007C2028">
        <w:rPr>
          <w:sz w:val="20"/>
          <w:u w:val="single"/>
        </w:rPr>
        <w:fldChar w:fldCharType="begin">
          <w:ffData>
            <w:name w:val="Text153"/>
            <w:enabled/>
            <w:calcOnExit w:val="0"/>
            <w:textInput/>
          </w:ffData>
        </w:fldChar>
      </w:r>
      <w:r w:rsidRPr="007C2028">
        <w:rPr>
          <w:sz w:val="20"/>
          <w:u w:val="single"/>
        </w:rPr>
        <w:instrText xml:space="preserve"> FORMTEXT </w:instrText>
      </w:r>
      <w:r w:rsidRPr="007C2028">
        <w:rPr>
          <w:sz w:val="20"/>
          <w:u w:val="single"/>
        </w:rPr>
      </w:r>
      <w:r w:rsidRPr="007C2028">
        <w:rPr>
          <w:sz w:val="20"/>
          <w:u w:val="single"/>
        </w:rPr>
        <w:fldChar w:fldCharType="separate"/>
      </w:r>
      <w:r w:rsidRPr="007C2028">
        <w:rPr>
          <w:noProof/>
          <w:sz w:val="20"/>
          <w:u w:val="single"/>
        </w:rPr>
        <w:t> </w:t>
      </w:r>
      <w:r w:rsidRPr="007C2028">
        <w:rPr>
          <w:noProof/>
          <w:sz w:val="20"/>
          <w:u w:val="single"/>
        </w:rPr>
        <w:t> </w:t>
      </w:r>
      <w:r w:rsidRPr="007C2028">
        <w:rPr>
          <w:noProof/>
          <w:sz w:val="20"/>
          <w:u w:val="single"/>
        </w:rPr>
        <w:t> </w:t>
      </w:r>
      <w:r w:rsidRPr="007C2028">
        <w:rPr>
          <w:noProof/>
          <w:sz w:val="20"/>
          <w:u w:val="single"/>
        </w:rPr>
        <w:t> </w:t>
      </w:r>
      <w:r w:rsidRPr="007C2028">
        <w:rPr>
          <w:noProof/>
          <w:sz w:val="20"/>
          <w:u w:val="single"/>
        </w:rPr>
        <w:t> </w:t>
      </w:r>
      <w:r w:rsidRPr="007C2028">
        <w:rPr>
          <w:sz w:val="20"/>
          <w:u w:val="single"/>
        </w:rPr>
        <w:fldChar w:fldCharType="end"/>
      </w:r>
    </w:p>
    <w:p w14:paraId="0D99572A" w14:textId="77777777" w:rsidR="007C2028" w:rsidRDefault="007C2028" w:rsidP="007C2028">
      <w:r>
        <w:rPr>
          <w:smallCaps/>
          <w:sz w:val="20"/>
        </w:rPr>
        <w:t>County of</w:t>
      </w:r>
      <w:r>
        <w:rPr>
          <w:sz w:val="20"/>
        </w:rPr>
        <w:t xml:space="preserve"> </w:t>
      </w:r>
      <w:r w:rsidRPr="007C2028">
        <w:rPr>
          <w:sz w:val="20"/>
          <w:u w:val="single"/>
        </w:rPr>
        <w:fldChar w:fldCharType="begin">
          <w:ffData>
            <w:name w:val="Text153"/>
            <w:enabled/>
            <w:calcOnExit w:val="0"/>
            <w:textInput/>
          </w:ffData>
        </w:fldChar>
      </w:r>
      <w:r w:rsidRPr="007C2028">
        <w:rPr>
          <w:sz w:val="20"/>
          <w:u w:val="single"/>
        </w:rPr>
        <w:instrText xml:space="preserve"> FORMTEXT </w:instrText>
      </w:r>
      <w:r w:rsidRPr="007C2028">
        <w:rPr>
          <w:sz w:val="20"/>
          <w:u w:val="single"/>
        </w:rPr>
      </w:r>
      <w:r w:rsidRPr="007C2028">
        <w:rPr>
          <w:sz w:val="20"/>
          <w:u w:val="single"/>
        </w:rPr>
        <w:fldChar w:fldCharType="separate"/>
      </w:r>
      <w:r w:rsidRPr="007C2028">
        <w:rPr>
          <w:noProof/>
          <w:sz w:val="20"/>
          <w:u w:val="single"/>
        </w:rPr>
        <w:t> </w:t>
      </w:r>
      <w:r w:rsidRPr="007C2028">
        <w:rPr>
          <w:noProof/>
          <w:sz w:val="20"/>
          <w:u w:val="single"/>
        </w:rPr>
        <w:t> </w:t>
      </w:r>
      <w:r w:rsidRPr="007C2028">
        <w:rPr>
          <w:noProof/>
          <w:sz w:val="20"/>
          <w:u w:val="single"/>
        </w:rPr>
        <w:t> </w:t>
      </w:r>
      <w:r w:rsidRPr="007C2028">
        <w:rPr>
          <w:noProof/>
          <w:sz w:val="20"/>
          <w:u w:val="single"/>
        </w:rPr>
        <w:t> </w:t>
      </w:r>
      <w:r w:rsidRPr="007C2028">
        <w:rPr>
          <w:noProof/>
          <w:sz w:val="20"/>
          <w:u w:val="single"/>
        </w:rPr>
        <w:t> </w:t>
      </w:r>
      <w:r w:rsidRPr="007C2028">
        <w:rPr>
          <w:sz w:val="20"/>
          <w:u w:val="single"/>
        </w:rPr>
        <w:fldChar w:fldCharType="end"/>
      </w:r>
      <w:r>
        <w:rPr>
          <w:sz w:val="20"/>
        </w:rPr>
        <w:t xml:space="preserve"> </w:t>
      </w:r>
      <w:r>
        <w:rPr>
          <w:sz w:val="20"/>
        </w:rPr>
        <w:tab/>
      </w:r>
      <w:r>
        <w:rPr>
          <w:sz w:val="20"/>
        </w:rPr>
        <w:tab/>
        <w:t>§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Telephone/Ext.:</w:t>
      </w:r>
      <w:r w:rsidRPr="007C2028">
        <w:rPr>
          <w:sz w:val="20"/>
        </w:rPr>
        <w:t xml:space="preserve"> </w:t>
      </w:r>
      <w:r w:rsidRPr="007C2028">
        <w:rPr>
          <w:sz w:val="20"/>
          <w:u w:val="single"/>
        </w:rPr>
        <w:fldChar w:fldCharType="begin">
          <w:ffData>
            <w:name w:val="Text153"/>
            <w:enabled/>
            <w:calcOnExit w:val="0"/>
            <w:textInput/>
          </w:ffData>
        </w:fldChar>
      </w:r>
      <w:r w:rsidRPr="007C2028">
        <w:rPr>
          <w:sz w:val="20"/>
          <w:u w:val="single"/>
        </w:rPr>
        <w:instrText xml:space="preserve"> FORMTEXT </w:instrText>
      </w:r>
      <w:r w:rsidRPr="007C2028">
        <w:rPr>
          <w:sz w:val="20"/>
          <w:u w:val="single"/>
        </w:rPr>
      </w:r>
      <w:r w:rsidRPr="007C2028">
        <w:rPr>
          <w:sz w:val="20"/>
          <w:u w:val="single"/>
        </w:rPr>
        <w:fldChar w:fldCharType="separate"/>
      </w:r>
      <w:r w:rsidRPr="007C2028">
        <w:rPr>
          <w:noProof/>
          <w:sz w:val="20"/>
          <w:u w:val="single"/>
        </w:rPr>
        <w:t> </w:t>
      </w:r>
      <w:r w:rsidRPr="007C2028">
        <w:rPr>
          <w:noProof/>
          <w:sz w:val="20"/>
          <w:u w:val="single"/>
        </w:rPr>
        <w:t> </w:t>
      </w:r>
      <w:r w:rsidRPr="007C2028">
        <w:rPr>
          <w:noProof/>
          <w:sz w:val="20"/>
          <w:u w:val="single"/>
        </w:rPr>
        <w:t> </w:t>
      </w:r>
      <w:r w:rsidRPr="007C2028">
        <w:rPr>
          <w:noProof/>
          <w:sz w:val="20"/>
          <w:u w:val="single"/>
        </w:rPr>
        <w:t> </w:t>
      </w:r>
      <w:r w:rsidRPr="007C2028">
        <w:rPr>
          <w:noProof/>
          <w:sz w:val="20"/>
          <w:u w:val="single"/>
        </w:rPr>
        <w:t> </w:t>
      </w:r>
      <w:r w:rsidRPr="007C2028">
        <w:rPr>
          <w:sz w:val="20"/>
          <w:u w:val="single"/>
        </w:rPr>
        <w:fldChar w:fldCharType="end"/>
      </w:r>
    </w:p>
    <w:p w14:paraId="4EB1AA71" w14:textId="77777777" w:rsidR="00787700" w:rsidRDefault="00787700">
      <w:pPr>
        <w:tabs>
          <w:tab w:val="right" w:pos="10710"/>
        </w:tabs>
        <w:spacing w:before="120"/>
        <w:rPr>
          <w:sz w:val="20"/>
        </w:rPr>
      </w:pPr>
      <w:r>
        <w:tab/>
      </w:r>
    </w:p>
    <w:p w14:paraId="10E49622" w14:textId="77777777" w:rsidR="00787700" w:rsidRPr="00C92677" w:rsidRDefault="00787700" w:rsidP="00C92677">
      <w:pPr>
        <w:tabs>
          <w:tab w:val="right" w:pos="10710"/>
        </w:tabs>
        <w:spacing w:before="120"/>
        <w:rPr>
          <w:sz w:val="20"/>
        </w:rPr>
      </w:pPr>
      <w:r>
        <w:rPr>
          <w:b/>
          <w:smallCaps/>
          <w:sz w:val="20"/>
        </w:rPr>
        <w:t>Know All Men by These Presents</w:t>
      </w:r>
      <w:r>
        <w:rPr>
          <w:b/>
          <w:sz w:val="20"/>
        </w:rPr>
        <w:t>:</w:t>
      </w:r>
      <w:r w:rsidRPr="00C111FB">
        <w:rPr>
          <w:sz w:val="16"/>
          <w:szCs w:val="16"/>
        </w:rPr>
        <w:t>( Print Name Below)</w:t>
      </w:r>
    </w:p>
    <w:p w14:paraId="2C604B1A" w14:textId="77777777" w:rsidR="00787700" w:rsidRDefault="00787700" w:rsidP="00787700">
      <w:pPr>
        <w:pStyle w:val="NoSpacing"/>
        <w:jc w:val="both"/>
        <w:rPr>
          <w:sz w:val="20"/>
        </w:rPr>
      </w:pPr>
    </w:p>
    <w:p w14:paraId="052DF97E" w14:textId="77777777" w:rsidR="00787700" w:rsidRPr="00787700" w:rsidRDefault="007C2028" w:rsidP="007C2028">
      <w:pPr>
        <w:pStyle w:val="NoSpacing"/>
        <w:ind w:right="-162"/>
        <w:jc w:val="both"/>
        <w:rPr>
          <w:sz w:val="20"/>
        </w:rPr>
      </w:pPr>
      <w:r>
        <w:rPr>
          <w:sz w:val="20"/>
        </w:rPr>
        <w:t xml:space="preserve">That I, </w:t>
      </w:r>
      <w:r w:rsidRPr="007C2028">
        <w:rPr>
          <w:sz w:val="20"/>
          <w:u w:val="single"/>
        </w:rPr>
        <w:fldChar w:fldCharType="begin">
          <w:ffData>
            <w:name w:val="Text153"/>
            <w:enabled/>
            <w:calcOnExit w:val="0"/>
            <w:textInput/>
          </w:ffData>
        </w:fldChar>
      </w:r>
      <w:r w:rsidRPr="007C2028">
        <w:rPr>
          <w:sz w:val="20"/>
          <w:u w:val="single"/>
        </w:rPr>
        <w:instrText xml:space="preserve"> FORMTEXT </w:instrText>
      </w:r>
      <w:r w:rsidRPr="007C2028">
        <w:rPr>
          <w:sz w:val="20"/>
          <w:u w:val="single"/>
        </w:rPr>
      </w:r>
      <w:r w:rsidRPr="007C2028">
        <w:rPr>
          <w:sz w:val="20"/>
          <w:u w:val="single"/>
        </w:rPr>
        <w:fldChar w:fldCharType="separate"/>
      </w:r>
      <w:r w:rsidRPr="007C2028">
        <w:rPr>
          <w:noProof/>
          <w:sz w:val="20"/>
          <w:u w:val="single"/>
        </w:rPr>
        <w:t> </w:t>
      </w:r>
      <w:r w:rsidRPr="007C2028">
        <w:rPr>
          <w:noProof/>
          <w:sz w:val="20"/>
          <w:u w:val="single"/>
        </w:rPr>
        <w:t> </w:t>
      </w:r>
      <w:r w:rsidRPr="007C2028">
        <w:rPr>
          <w:noProof/>
          <w:sz w:val="20"/>
          <w:u w:val="single"/>
        </w:rPr>
        <w:t> </w:t>
      </w:r>
      <w:r w:rsidRPr="007C2028">
        <w:rPr>
          <w:noProof/>
          <w:sz w:val="20"/>
          <w:u w:val="single"/>
        </w:rPr>
        <w:t> </w:t>
      </w:r>
      <w:r w:rsidRPr="007C2028">
        <w:rPr>
          <w:noProof/>
          <w:sz w:val="20"/>
          <w:u w:val="single"/>
        </w:rPr>
        <w:t> </w:t>
      </w:r>
      <w:r w:rsidRPr="007C2028">
        <w:rPr>
          <w:sz w:val="20"/>
          <w:u w:val="single"/>
        </w:rPr>
        <w:fldChar w:fldCharType="end"/>
      </w:r>
      <w:r w:rsidR="00787700" w:rsidRPr="00787700">
        <w:rPr>
          <w:sz w:val="20"/>
        </w:rPr>
        <w:t xml:space="preserve"> of </w:t>
      </w:r>
      <w:r w:rsidRPr="007C2028">
        <w:rPr>
          <w:sz w:val="20"/>
          <w:u w:val="single"/>
        </w:rPr>
        <w:fldChar w:fldCharType="begin">
          <w:ffData>
            <w:name w:val="Text153"/>
            <w:enabled/>
            <w:calcOnExit w:val="0"/>
            <w:textInput/>
          </w:ffData>
        </w:fldChar>
      </w:r>
      <w:r w:rsidRPr="007C2028">
        <w:rPr>
          <w:sz w:val="20"/>
          <w:u w:val="single"/>
        </w:rPr>
        <w:instrText xml:space="preserve"> FORMTEXT </w:instrText>
      </w:r>
      <w:r w:rsidRPr="007C2028">
        <w:rPr>
          <w:sz w:val="20"/>
          <w:u w:val="single"/>
        </w:rPr>
      </w:r>
      <w:r w:rsidRPr="007C2028">
        <w:rPr>
          <w:sz w:val="20"/>
          <w:u w:val="single"/>
        </w:rPr>
        <w:fldChar w:fldCharType="separate"/>
      </w:r>
      <w:r w:rsidRPr="007C2028">
        <w:rPr>
          <w:noProof/>
          <w:sz w:val="20"/>
          <w:u w:val="single"/>
        </w:rPr>
        <w:t> </w:t>
      </w:r>
      <w:r w:rsidRPr="007C2028">
        <w:rPr>
          <w:noProof/>
          <w:sz w:val="20"/>
          <w:u w:val="single"/>
        </w:rPr>
        <w:t> </w:t>
      </w:r>
      <w:r w:rsidRPr="007C2028">
        <w:rPr>
          <w:noProof/>
          <w:sz w:val="20"/>
          <w:u w:val="single"/>
        </w:rPr>
        <w:t> </w:t>
      </w:r>
      <w:r w:rsidRPr="007C2028">
        <w:rPr>
          <w:noProof/>
          <w:sz w:val="20"/>
          <w:u w:val="single"/>
        </w:rPr>
        <w:t> </w:t>
      </w:r>
      <w:r w:rsidRPr="007C2028">
        <w:rPr>
          <w:noProof/>
          <w:sz w:val="20"/>
          <w:u w:val="single"/>
        </w:rPr>
        <w:t> </w:t>
      </w:r>
      <w:r w:rsidRPr="007C2028">
        <w:rPr>
          <w:sz w:val="20"/>
          <w:u w:val="single"/>
        </w:rPr>
        <w:fldChar w:fldCharType="end"/>
      </w:r>
      <w:r w:rsidR="00787700" w:rsidRPr="00787700">
        <w:rPr>
          <w:sz w:val="20"/>
        </w:rPr>
        <w:t xml:space="preserve"> County, State of </w:t>
      </w:r>
      <w:r w:rsidRPr="007C2028">
        <w:rPr>
          <w:sz w:val="20"/>
          <w:u w:val="single"/>
        </w:rPr>
        <w:fldChar w:fldCharType="begin">
          <w:ffData>
            <w:name w:val="Text153"/>
            <w:enabled/>
            <w:calcOnExit w:val="0"/>
            <w:textInput/>
          </w:ffData>
        </w:fldChar>
      </w:r>
      <w:r w:rsidRPr="007C2028">
        <w:rPr>
          <w:sz w:val="20"/>
          <w:u w:val="single"/>
        </w:rPr>
        <w:instrText xml:space="preserve"> FORMTEXT </w:instrText>
      </w:r>
      <w:r w:rsidRPr="007C2028">
        <w:rPr>
          <w:sz w:val="20"/>
          <w:u w:val="single"/>
        </w:rPr>
      </w:r>
      <w:r w:rsidRPr="007C2028">
        <w:rPr>
          <w:sz w:val="20"/>
          <w:u w:val="single"/>
        </w:rPr>
        <w:fldChar w:fldCharType="separate"/>
      </w:r>
      <w:r w:rsidRPr="007C2028">
        <w:rPr>
          <w:noProof/>
          <w:sz w:val="20"/>
          <w:u w:val="single"/>
        </w:rPr>
        <w:t> </w:t>
      </w:r>
      <w:r w:rsidRPr="007C2028">
        <w:rPr>
          <w:noProof/>
          <w:sz w:val="20"/>
          <w:u w:val="single"/>
        </w:rPr>
        <w:t> </w:t>
      </w:r>
      <w:r w:rsidRPr="007C2028">
        <w:rPr>
          <w:noProof/>
          <w:sz w:val="20"/>
          <w:u w:val="single"/>
        </w:rPr>
        <w:t> </w:t>
      </w:r>
      <w:r w:rsidRPr="007C2028">
        <w:rPr>
          <w:noProof/>
          <w:sz w:val="20"/>
          <w:u w:val="single"/>
        </w:rPr>
        <w:t> </w:t>
      </w:r>
      <w:r w:rsidRPr="007C2028">
        <w:rPr>
          <w:noProof/>
          <w:sz w:val="20"/>
          <w:u w:val="single"/>
        </w:rPr>
        <w:t> </w:t>
      </w:r>
      <w:r w:rsidRPr="007C2028">
        <w:rPr>
          <w:sz w:val="20"/>
          <w:u w:val="single"/>
        </w:rPr>
        <w:fldChar w:fldCharType="end"/>
      </w:r>
      <w:r w:rsidR="00787700" w:rsidRPr="00787700">
        <w:rPr>
          <w:sz w:val="20"/>
        </w:rPr>
        <w:t xml:space="preserve">, in consideration of my desire to contribute to the economic well-being of taxpayers of the State of Texas, do hereby give, grant, confirm, and convey unto the </w:t>
      </w:r>
      <w:r w:rsidR="00787700" w:rsidRPr="00787700">
        <w:rPr>
          <w:smallCaps/>
          <w:sz w:val="20"/>
        </w:rPr>
        <w:t>Texas Department of Criminal Justice (TDCJ)</w:t>
      </w:r>
      <w:r w:rsidR="00787700" w:rsidRPr="00787700">
        <w:rPr>
          <w:sz w:val="20"/>
        </w:rPr>
        <w:t xml:space="preserve">, an agency of the </w:t>
      </w:r>
      <w:r w:rsidR="00787700" w:rsidRPr="00787700">
        <w:rPr>
          <w:smallCaps/>
          <w:sz w:val="20"/>
        </w:rPr>
        <w:t>State of Texas</w:t>
      </w:r>
      <w:r w:rsidR="00787700" w:rsidRPr="00787700">
        <w:rPr>
          <w:sz w:val="20"/>
        </w:rPr>
        <w:t>, all and singular the following described property (and any other</w:t>
      </w:r>
      <w:r w:rsidR="00787700">
        <w:rPr>
          <w:sz w:val="20"/>
        </w:rPr>
        <w:t xml:space="preserve"> </w:t>
      </w:r>
      <w:r w:rsidR="00787700" w:rsidRPr="00787700">
        <w:rPr>
          <w:sz w:val="20"/>
        </w:rPr>
        <w:t xml:space="preserve">article[s] listed on the attached sheet[s]: </w:t>
      </w:r>
    </w:p>
    <w:tbl>
      <w:tblPr>
        <w:tblW w:w="114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45"/>
        <w:gridCol w:w="706"/>
        <w:gridCol w:w="2362"/>
        <w:gridCol w:w="1882"/>
        <w:gridCol w:w="1673"/>
        <w:gridCol w:w="1673"/>
      </w:tblGrid>
      <w:tr w:rsidR="00787700" w14:paraId="0745B76A" w14:textId="77777777" w:rsidTr="007C2028">
        <w:trPr>
          <w:trHeight w:val="491"/>
          <w:jc w:val="center"/>
        </w:trPr>
        <w:tc>
          <w:tcPr>
            <w:tcW w:w="3145" w:type="dxa"/>
            <w:tcBorders>
              <w:bottom w:val="single" w:sz="18" w:space="0" w:color="auto"/>
            </w:tcBorders>
          </w:tcPr>
          <w:p w14:paraId="4FC91078" w14:textId="77777777" w:rsidR="00787700" w:rsidRDefault="00787700" w:rsidP="009B375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Description of</w:t>
            </w:r>
          </w:p>
          <w:p w14:paraId="6F89A02F" w14:textId="77777777" w:rsidR="00787700" w:rsidRDefault="00787700" w:rsidP="009B375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Items Donated</w:t>
            </w:r>
          </w:p>
        </w:tc>
        <w:tc>
          <w:tcPr>
            <w:tcW w:w="706" w:type="dxa"/>
            <w:tcBorders>
              <w:bottom w:val="single" w:sz="18" w:space="0" w:color="auto"/>
            </w:tcBorders>
          </w:tcPr>
          <w:p w14:paraId="0DD32E0D" w14:textId="77777777" w:rsidR="00787700" w:rsidRDefault="00787700" w:rsidP="009B3758">
            <w:pPr>
              <w:jc w:val="center"/>
              <w:rPr>
                <w:b/>
                <w:sz w:val="20"/>
              </w:rPr>
            </w:pPr>
          </w:p>
          <w:p w14:paraId="799A6FAD" w14:textId="77777777" w:rsidR="00787700" w:rsidRDefault="00787700" w:rsidP="009B375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Qty</w:t>
            </w:r>
          </w:p>
        </w:tc>
        <w:tc>
          <w:tcPr>
            <w:tcW w:w="2362" w:type="dxa"/>
            <w:tcBorders>
              <w:bottom w:val="single" w:sz="18" w:space="0" w:color="auto"/>
            </w:tcBorders>
          </w:tcPr>
          <w:p w14:paraId="34BB4093" w14:textId="77777777" w:rsidR="00787700" w:rsidRDefault="00787700" w:rsidP="009B375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Manufacturer, Model</w:t>
            </w:r>
          </w:p>
          <w:p w14:paraId="0EA923A4" w14:textId="77777777" w:rsidR="00787700" w:rsidRDefault="00787700" w:rsidP="009B375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&amp; Serial Numbers</w:t>
            </w:r>
          </w:p>
        </w:tc>
        <w:tc>
          <w:tcPr>
            <w:tcW w:w="1882" w:type="dxa"/>
            <w:tcBorders>
              <w:bottom w:val="single" w:sz="18" w:space="0" w:color="auto"/>
            </w:tcBorders>
          </w:tcPr>
          <w:p w14:paraId="09C9150F" w14:textId="77777777" w:rsidR="00787700" w:rsidRDefault="00787700" w:rsidP="009B375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Original </w:t>
            </w:r>
          </w:p>
          <w:p w14:paraId="0239A90F" w14:textId="77777777" w:rsidR="00787700" w:rsidRDefault="00787700" w:rsidP="009B375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Acquisition Date</w:t>
            </w:r>
          </w:p>
        </w:tc>
        <w:tc>
          <w:tcPr>
            <w:tcW w:w="1673" w:type="dxa"/>
            <w:tcBorders>
              <w:bottom w:val="single" w:sz="18" w:space="0" w:color="auto"/>
            </w:tcBorders>
          </w:tcPr>
          <w:p w14:paraId="7917584C" w14:textId="77777777" w:rsidR="00787700" w:rsidRDefault="00787700" w:rsidP="009B375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Fair Market Value Unit Cost</w:t>
            </w:r>
          </w:p>
        </w:tc>
        <w:tc>
          <w:tcPr>
            <w:tcW w:w="1673" w:type="dxa"/>
            <w:tcBorders>
              <w:bottom w:val="single" w:sz="18" w:space="0" w:color="auto"/>
            </w:tcBorders>
          </w:tcPr>
          <w:p w14:paraId="0FA35021" w14:textId="77777777" w:rsidR="00787700" w:rsidRDefault="00787700" w:rsidP="009B375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Fair Market Value Total Cost</w:t>
            </w:r>
          </w:p>
        </w:tc>
      </w:tr>
      <w:tr w:rsidR="00787700" w14:paraId="549E6377" w14:textId="77777777" w:rsidTr="007C2028">
        <w:trPr>
          <w:trHeight w:val="307"/>
          <w:jc w:val="center"/>
        </w:trPr>
        <w:tc>
          <w:tcPr>
            <w:tcW w:w="3145" w:type="dxa"/>
            <w:tcBorders>
              <w:top w:val="nil"/>
            </w:tcBorders>
          </w:tcPr>
          <w:p w14:paraId="189A248B" w14:textId="77777777" w:rsidR="00787700" w:rsidRPr="00B23403" w:rsidRDefault="00787700" w:rsidP="009B3758">
            <w:pPr>
              <w:spacing w:before="60"/>
              <w:rPr>
                <w:i/>
                <w:sz w:val="20"/>
              </w:rPr>
            </w:pPr>
            <w:r>
              <w:rPr>
                <w:sz w:val="20"/>
              </w:rPr>
              <w:t>Example:</w:t>
            </w:r>
            <w:r>
              <w:rPr>
                <w:i/>
                <w:sz w:val="20"/>
              </w:rPr>
              <w:t xml:space="preserve">  Folding Chairs</w:t>
            </w:r>
          </w:p>
        </w:tc>
        <w:tc>
          <w:tcPr>
            <w:tcW w:w="706" w:type="dxa"/>
            <w:tcBorders>
              <w:top w:val="nil"/>
            </w:tcBorders>
          </w:tcPr>
          <w:p w14:paraId="6C78A376" w14:textId="77777777" w:rsidR="00787700" w:rsidRPr="00B23403" w:rsidRDefault="00787700" w:rsidP="009B3758">
            <w:pPr>
              <w:spacing w:before="60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2362" w:type="dxa"/>
            <w:tcBorders>
              <w:top w:val="nil"/>
            </w:tcBorders>
          </w:tcPr>
          <w:p w14:paraId="6B23E432" w14:textId="77777777" w:rsidR="00787700" w:rsidRPr="00B23403" w:rsidRDefault="00787700" w:rsidP="009B3758">
            <w:pPr>
              <w:spacing w:before="60"/>
              <w:rPr>
                <w:i/>
                <w:sz w:val="20"/>
              </w:rPr>
            </w:pPr>
            <w:r>
              <w:rPr>
                <w:i/>
                <w:sz w:val="20"/>
              </w:rPr>
              <w:t>N/A</w:t>
            </w:r>
          </w:p>
        </w:tc>
        <w:tc>
          <w:tcPr>
            <w:tcW w:w="1882" w:type="dxa"/>
            <w:tcBorders>
              <w:top w:val="nil"/>
            </w:tcBorders>
          </w:tcPr>
          <w:p w14:paraId="5AF63598" w14:textId="77777777" w:rsidR="00787700" w:rsidRPr="00B23403" w:rsidRDefault="00787700" w:rsidP="009B3758">
            <w:pPr>
              <w:spacing w:before="60"/>
              <w:rPr>
                <w:i/>
                <w:sz w:val="20"/>
              </w:rPr>
            </w:pPr>
            <w:r>
              <w:rPr>
                <w:i/>
                <w:sz w:val="20"/>
              </w:rPr>
              <w:t>2000</w:t>
            </w:r>
          </w:p>
        </w:tc>
        <w:tc>
          <w:tcPr>
            <w:tcW w:w="1673" w:type="dxa"/>
            <w:tcBorders>
              <w:top w:val="nil"/>
            </w:tcBorders>
          </w:tcPr>
          <w:p w14:paraId="3272E38F" w14:textId="77777777" w:rsidR="00787700" w:rsidRPr="00B23403" w:rsidRDefault="00787700" w:rsidP="009B3758">
            <w:pPr>
              <w:spacing w:before="60"/>
              <w:rPr>
                <w:i/>
                <w:sz w:val="20"/>
              </w:rPr>
            </w:pPr>
            <w:r>
              <w:rPr>
                <w:i/>
                <w:sz w:val="20"/>
              </w:rPr>
              <w:t>$5.00</w:t>
            </w:r>
          </w:p>
        </w:tc>
        <w:tc>
          <w:tcPr>
            <w:tcW w:w="1673" w:type="dxa"/>
            <w:tcBorders>
              <w:top w:val="nil"/>
            </w:tcBorders>
          </w:tcPr>
          <w:p w14:paraId="7C90A888" w14:textId="77777777" w:rsidR="00787700" w:rsidRPr="00B23403" w:rsidRDefault="00787700" w:rsidP="009B3758">
            <w:pPr>
              <w:spacing w:before="60"/>
              <w:rPr>
                <w:i/>
                <w:sz w:val="20"/>
              </w:rPr>
            </w:pPr>
            <w:r>
              <w:rPr>
                <w:i/>
                <w:sz w:val="20"/>
              </w:rPr>
              <w:t>$75.00</w:t>
            </w:r>
          </w:p>
        </w:tc>
      </w:tr>
      <w:tr w:rsidR="00787700" w14:paraId="44250B51" w14:textId="77777777" w:rsidTr="007C2028">
        <w:trPr>
          <w:trHeight w:val="292"/>
          <w:jc w:val="center"/>
        </w:trPr>
        <w:tc>
          <w:tcPr>
            <w:tcW w:w="3145" w:type="dxa"/>
          </w:tcPr>
          <w:p w14:paraId="5B5AA206" w14:textId="77777777" w:rsidR="00787700" w:rsidRPr="007C2028" w:rsidRDefault="007C2028" w:rsidP="007C2028">
            <w:pPr>
              <w:pStyle w:val="ListParagraph"/>
              <w:numPr>
                <w:ilvl w:val="1"/>
                <w:numId w:val="4"/>
              </w:numPr>
              <w:tabs>
                <w:tab w:val="clear" w:pos="360"/>
                <w:tab w:val="num" w:pos="157"/>
              </w:tabs>
              <w:spacing w:before="60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7C2028">
              <w:rPr>
                <w:sz w:val="20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r w:rsidRPr="007C2028">
              <w:rPr>
                <w:sz w:val="20"/>
              </w:rPr>
              <w:instrText xml:space="preserve"> FORMTEXT </w:instrText>
            </w:r>
            <w:r w:rsidRPr="007C2028">
              <w:rPr>
                <w:sz w:val="20"/>
              </w:rPr>
            </w:r>
            <w:r w:rsidRPr="007C2028">
              <w:rPr>
                <w:sz w:val="20"/>
              </w:rPr>
              <w:fldChar w:fldCharType="separate"/>
            </w:r>
            <w:r w:rsidRPr="007C2028">
              <w:rPr>
                <w:noProof/>
                <w:sz w:val="20"/>
              </w:rPr>
              <w:t> </w:t>
            </w:r>
            <w:r w:rsidRPr="007C2028">
              <w:rPr>
                <w:noProof/>
                <w:sz w:val="20"/>
              </w:rPr>
              <w:t> </w:t>
            </w:r>
            <w:r w:rsidRPr="007C2028">
              <w:rPr>
                <w:noProof/>
                <w:sz w:val="20"/>
              </w:rPr>
              <w:t> </w:t>
            </w:r>
            <w:r w:rsidRPr="007C2028">
              <w:rPr>
                <w:noProof/>
                <w:sz w:val="20"/>
              </w:rPr>
              <w:t> </w:t>
            </w:r>
            <w:r w:rsidRPr="007C2028">
              <w:rPr>
                <w:noProof/>
                <w:sz w:val="20"/>
              </w:rPr>
              <w:t> </w:t>
            </w:r>
            <w:r w:rsidRPr="007C2028">
              <w:rPr>
                <w:sz w:val="20"/>
              </w:rPr>
              <w:fldChar w:fldCharType="end"/>
            </w:r>
          </w:p>
        </w:tc>
        <w:tc>
          <w:tcPr>
            <w:tcW w:w="706" w:type="dxa"/>
          </w:tcPr>
          <w:p w14:paraId="3F069932" w14:textId="77777777" w:rsidR="00787700" w:rsidRDefault="007C2028" w:rsidP="009B3758">
            <w:pPr>
              <w:spacing w:before="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362" w:type="dxa"/>
          </w:tcPr>
          <w:p w14:paraId="7B2FE4E8" w14:textId="77777777" w:rsidR="00787700" w:rsidRDefault="007C2028" w:rsidP="009B3758">
            <w:pPr>
              <w:spacing w:before="60"/>
              <w:rPr>
                <w:sz w:val="20"/>
              </w:rPr>
            </w:pPr>
            <w:r w:rsidRPr="007C2028">
              <w:rPr>
                <w:sz w:val="20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r w:rsidRPr="007C2028">
              <w:rPr>
                <w:sz w:val="20"/>
              </w:rPr>
              <w:instrText xml:space="preserve"> FORMTEXT </w:instrText>
            </w:r>
            <w:r w:rsidRPr="007C2028">
              <w:rPr>
                <w:sz w:val="20"/>
              </w:rPr>
            </w:r>
            <w:r w:rsidRPr="007C2028">
              <w:rPr>
                <w:sz w:val="20"/>
              </w:rPr>
              <w:fldChar w:fldCharType="separate"/>
            </w:r>
            <w:r w:rsidRPr="007C2028">
              <w:rPr>
                <w:noProof/>
                <w:sz w:val="20"/>
              </w:rPr>
              <w:t> </w:t>
            </w:r>
            <w:r w:rsidRPr="007C2028">
              <w:rPr>
                <w:noProof/>
                <w:sz w:val="20"/>
              </w:rPr>
              <w:t> </w:t>
            </w:r>
            <w:r w:rsidRPr="007C2028">
              <w:rPr>
                <w:noProof/>
                <w:sz w:val="20"/>
              </w:rPr>
              <w:t> </w:t>
            </w:r>
            <w:r w:rsidRPr="007C2028">
              <w:rPr>
                <w:noProof/>
                <w:sz w:val="20"/>
              </w:rPr>
              <w:t> </w:t>
            </w:r>
            <w:r w:rsidRPr="007C2028">
              <w:rPr>
                <w:noProof/>
                <w:sz w:val="20"/>
              </w:rPr>
              <w:t> </w:t>
            </w:r>
            <w:r w:rsidRPr="007C2028">
              <w:rPr>
                <w:sz w:val="20"/>
              </w:rPr>
              <w:fldChar w:fldCharType="end"/>
            </w:r>
          </w:p>
        </w:tc>
        <w:tc>
          <w:tcPr>
            <w:tcW w:w="1882" w:type="dxa"/>
          </w:tcPr>
          <w:p w14:paraId="776D9F00" w14:textId="77777777" w:rsidR="00787700" w:rsidRDefault="007C2028" w:rsidP="009B3758">
            <w:pPr>
              <w:spacing w:before="60"/>
              <w:rPr>
                <w:sz w:val="20"/>
              </w:rPr>
            </w:pPr>
            <w:r w:rsidRPr="007C2028">
              <w:rPr>
                <w:sz w:val="20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r w:rsidRPr="007C2028">
              <w:rPr>
                <w:sz w:val="20"/>
              </w:rPr>
              <w:instrText xml:space="preserve"> FORMTEXT </w:instrText>
            </w:r>
            <w:r w:rsidRPr="007C2028">
              <w:rPr>
                <w:sz w:val="20"/>
              </w:rPr>
            </w:r>
            <w:r w:rsidRPr="007C2028">
              <w:rPr>
                <w:sz w:val="20"/>
              </w:rPr>
              <w:fldChar w:fldCharType="separate"/>
            </w:r>
            <w:r w:rsidRPr="007C2028">
              <w:rPr>
                <w:noProof/>
                <w:sz w:val="20"/>
              </w:rPr>
              <w:t> </w:t>
            </w:r>
            <w:r w:rsidRPr="007C2028">
              <w:rPr>
                <w:noProof/>
                <w:sz w:val="20"/>
              </w:rPr>
              <w:t> </w:t>
            </w:r>
            <w:r w:rsidRPr="007C2028">
              <w:rPr>
                <w:noProof/>
                <w:sz w:val="20"/>
              </w:rPr>
              <w:t> </w:t>
            </w:r>
            <w:r w:rsidRPr="007C2028">
              <w:rPr>
                <w:noProof/>
                <w:sz w:val="20"/>
              </w:rPr>
              <w:t> </w:t>
            </w:r>
            <w:r w:rsidRPr="007C2028">
              <w:rPr>
                <w:noProof/>
                <w:sz w:val="20"/>
              </w:rPr>
              <w:t> </w:t>
            </w:r>
            <w:r w:rsidRPr="007C2028">
              <w:rPr>
                <w:sz w:val="20"/>
              </w:rPr>
              <w:fldChar w:fldCharType="end"/>
            </w:r>
          </w:p>
        </w:tc>
        <w:tc>
          <w:tcPr>
            <w:tcW w:w="1673" w:type="dxa"/>
          </w:tcPr>
          <w:p w14:paraId="4379B39E" w14:textId="77777777" w:rsidR="00787700" w:rsidRDefault="007C2028" w:rsidP="009B3758">
            <w:pPr>
              <w:spacing w:before="60"/>
              <w:rPr>
                <w:sz w:val="20"/>
              </w:rPr>
            </w:pPr>
            <w:r w:rsidRPr="007C2028">
              <w:rPr>
                <w:sz w:val="20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r w:rsidRPr="007C2028">
              <w:rPr>
                <w:sz w:val="20"/>
              </w:rPr>
              <w:instrText xml:space="preserve"> FORMTEXT </w:instrText>
            </w:r>
            <w:r w:rsidRPr="007C2028">
              <w:rPr>
                <w:sz w:val="20"/>
              </w:rPr>
            </w:r>
            <w:r w:rsidRPr="007C2028">
              <w:rPr>
                <w:sz w:val="20"/>
              </w:rPr>
              <w:fldChar w:fldCharType="separate"/>
            </w:r>
            <w:r w:rsidRPr="007C2028">
              <w:rPr>
                <w:noProof/>
                <w:sz w:val="20"/>
              </w:rPr>
              <w:t> </w:t>
            </w:r>
            <w:r w:rsidRPr="007C2028">
              <w:rPr>
                <w:noProof/>
                <w:sz w:val="20"/>
              </w:rPr>
              <w:t> </w:t>
            </w:r>
            <w:r w:rsidRPr="007C2028">
              <w:rPr>
                <w:noProof/>
                <w:sz w:val="20"/>
              </w:rPr>
              <w:t> </w:t>
            </w:r>
            <w:r w:rsidRPr="007C2028">
              <w:rPr>
                <w:noProof/>
                <w:sz w:val="20"/>
              </w:rPr>
              <w:t> </w:t>
            </w:r>
            <w:r w:rsidRPr="007C2028">
              <w:rPr>
                <w:noProof/>
                <w:sz w:val="20"/>
              </w:rPr>
              <w:t> </w:t>
            </w:r>
            <w:r w:rsidRPr="007C2028">
              <w:rPr>
                <w:sz w:val="20"/>
              </w:rPr>
              <w:fldChar w:fldCharType="end"/>
            </w:r>
          </w:p>
        </w:tc>
        <w:tc>
          <w:tcPr>
            <w:tcW w:w="1673" w:type="dxa"/>
          </w:tcPr>
          <w:p w14:paraId="2EEC8E8A" w14:textId="77777777" w:rsidR="00787700" w:rsidRDefault="007C2028" w:rsidP="009B3758">
            <w:pPr>
              <w:spacing w:before="60"/>
              <w:rPr>
                <w:sz w:val="20"/>
              </w:rPr>
            </w:pPr>
            <w:r w:rsidRPr="007C2028">
              <w:rPr>
                <w:sz w:val="20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r w:rsidRPr="007C2028">
              <w:rPr>
                <w:sz w:val="20"/>
              </w:rPr>
              <w:instrText xml:space="preserve"> FORMTEXT </w:instrText>
            </w:r>
            <w:r w:rsidRPr="007C2028">
              <w:rPr>
                <w:sz w:val="20"/>
              </w:rPr>
            </w:r>
            <w:r w:rsidRPr="007C2028">
              <w:rPr>
                <w:sz w:val="20"/>
              </w:rPr>
              <w:fldChar w:fldCharType="separate"/>
            </w:r>
            <w:r w:rsidRPr="007C2028">
              <w:rPr>
                <w:noProof/>
                <w:sz w:val="20"/>
              </w:rPr>
              <w:t> </w:t>
            </w:r>
            <w:r w:rsidRPr="007C2028">
              <w:rPr>
                <w:noProof/>
                <w:sz w:val="20"/>
              </w:rPr>
              <w:t> </w:t>
            </w:r>
            <w:r w:rsidRPr="007C2028">
              <w:rPr>
                <w:noProof/>
                <w:sz w:val="20"/>
              </w:rPr>
              <w:t> </w:t>
            </w:r>
            <w:r w:rsidRPr="007C2028">
              <w:rPr>
                <w:noProof/>
                <w:sz w:val="20"/>
              </w:rPr>
              <w:t> </w:t>
            </w:r>
            <w:r w:rsidRPr="007C2028">
              <w:rPr>
                <w:noProof/>
                <w:sz w:val="20"/>
              </w:rPr>
              <w:t> </w:t>
            </w:r>
            <w:r w:rsidRPr="007C2028">
              <w:rPr>
                <w:sz w:val="20"/>
              </w:rPr>
              <w:fldChar w:fldCharType="end"/>
            </w:r>
          </w:p>
        </w:tc>
      </w:tr>
      <w:tr w:rsidR="00787700" w14:paraId="407C47FB" w14:textId="77777777" w:rsidTr="007C2028">
        <w:trPr>
          <w:trHeight w:val="307"/>
          <w:jc w:val="center"/>
        </w:trPr>
        <w:tc>
          <w:tcPr>
            <w:tcW w:w="3145" w:type="dxa"/>
          </w:tcPr>
          <w:p w14:paraId="5C2FEB54" w14:textId="77777777" w:rsidR="00787700" w:rsidRDefault="00787700" w:rsidP="009B3758">
            <w:pPr>
              <w:spacing w:before="60"/>
              <w:rPr>
                <w:sz w:val="20"/>
              </w:rPr>
            </w:pPr>
            <w:r>
              <w:rPr>
                <w:sz w:val="20"/>
              </w:rPr>
              <w:t>2.</w:t>
            </w:r>
            <w:r w:rsidR="007C2028" w:rsidRPr="007C2028">
              <w:rPr>
                <w:sz w:val="20"/>
              </w:rPr>
              <w:t xml:space="preserve"> </w:t>
            </w:r>
            <w:r w:rsidR="007C2028" w:rsidRPr="007C2028">
              <w:rPr>
                <w:sz w:val="20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r w:rsidR="007C2028" w:rsidRPr="007C2028">
              <w:rPr>
                <w:sz w:val="20"/>
              </w:rPr>
              <w:instrText xml:space="preserve"> FORMTEXT </w:instrText>
            </w:r>
            <w:r w:rsidR="007C2028" w:rsidRPr="007C2028">
              <w:rPr>
                <w:sz w:val="20"/>
              </w:rPr>
            </w:r>
            <w:r w:rsidR="007C2028" w:rsidRPr="007C2028">
              <w:rPr>
                <w:sz w:val="20"/>
              </w:rPr>
              <w:fldChar w:fldCharType="separate"/>
            </w:r>
            <w:r w:rsidR="007C2028" w:rsidRPr="007C2028">
              <w:rPr>
                <w:noProof/>
                <w:sz w:val="20"/>
              </w:rPr>
              <w:t> </w:t>
            </w:r>
            <w:r w:rsidR="007C2028" w:rsidRPr="007C2028">
              <w:rPr>
                <w:noProof/>
                <w:sz w:val="20"/>
              </w:rPr>
              <w:t> </w:t>
            </w:r>
            <w:r w:rsidR="007C2028" w:rsidRPr="007C2028">
              <w:rPr>
                <w:noProof/>
                <w:sz w:val="20"/>
              </w:rPr>
              <w:t> </w:t>
            </w:r>
            <w:r w:rsidR="007C2028" w:rsidRPr="007C2028">
              <w:rPr>
                <w:noProof/>
                <w:sz w:val="20"/>
              </w:rPr>
              <w:t> </w:t>
            </w:r>
            <w:r w:rsidR="007C2028" w:rsidRPr="007C2028">
              <w:rPr>
                <w:noProof/>
                <w:sz w:val="20"/>
              </w:rPr>
              <w:t> </w:t>
            </w:r>
            <w:r w:rsidR="007C2028" w:rsidRPr="007C2028">
              <w:rPr>
                <w:sz w:val="20"/>
              </w:rPr>
              <w:fldChar w:fldCharType="end"/>
            </w:r>
          </w:p>
        </w:tc>
        <w:tc>
          <w:tcPr>
            <w:tcW w:w="706" w:type="dxa"/>
          </w:tcPr>
          <w:p w14:paraId="3563EB9B" w14:textId="77777777" w:rsidR="00787700" w:rsidRDefault="007C2028" w:rsidP="009B3758">
            <w:pPr>
              <w:spacing w:before="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362" w:type="dxa"/>
          </w:tcPr>
          <w:p w14:paraId="555256F9" w14:textId="77777777" w:rsidR="00787700" w:rsidRDefault="007C2028" w:rsidP="009B3758">
            <w:pPr>
              <w:spacing w:before="60"/>
              <w:rPr>
                <w:sz w:val="20"/>
              </w:rPr>
            </w:pPr>
            <w:r w:rsidRPr="007C2028">
              <w:rPr>
                <w:sz w:val="20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r w:rsidRPr="007C2028">
              <w:rPr>
                <w:sz w:val="20"/>
              </w:rPr>
              <w:instrText xml:space="preserve"> FORMTEXT </w:instrText>
            </w:r>
            <w:r w:rsidRPr="007C2028">
              <w:rPr>
                <w:sz w:val="20"/>
              </w:rPr>
            </w:r>
            <w:r w:rsidRPr="007C2028">
              <w:rPr>
                <w:sz w:val="20"/>
              </w:rPr>
              <w:fldChar w:fldCharType="separate"/>
            </w:r>
            <w:r w:rsidRPr="007C2028">
              <w:rPr>
                <w:noProof/>
                <w:sz w:val="20"/>
              </w:rPr>
              <w:t> </w:t>
            </w:r>
            <w:r w:rsidRPr="007C2028">
              <w:rPr>
                <w:noProof/>
                <w:sz w:val="20"/>
              </w:rPr>
              <w:t> </w:t>
            </w:r>
            <w:r w:rsidRPr="007C2028">
              <w:rPr>
                <w:noProof/>
                <w:sz w:val="20"/>
              </w:rPr>
              <w:t> </w:t>
            </w:r>
            <w:r w:rsidRPr="007C2028">
              <w:rPr>
                <w:noProof/>
                <w:sz w:val="20"/>
              </w:rPr>
              <w:t> </w:t>
            </w:r>
            <w:r w:rsidRPr="007C2028">
              <w:rPr>
                <w:noProof/>
                <w:sz w:val="20"/>
              </w:rPr>
              <w:t> </w:t>
            </w:r>
            <w:r w:rsidRPr="007C2028">
              <w:rPr>
                <w:sz w:val="20"/>
              </w:rPr>
              <w:fldChar w:fldCharType="end"/>
            </w:r>
          </w:p>
        </w:tc>
        <w:tc>
          <w:tcPr>
            <w:tcW w:w="1882" w:type="dxa"/>
          </w:tcPr>
          <w:p w14:paraId="52DF7B1A" w14:textId="77777777" w:rsidR="00787700" w:rsidRDefault="007C2028" w:rsidP="009B3758">
            <w:pPr>
              <w:spacing w:before="60"/>
              <w:rPr>
                <w:sz w:val="20"/>
              </w:rPr>
            </w:pPr>
            <w:r w:rsidRPr="007C2028">
              <w:rPr>
                <w:sz w:val="20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r w:rsidRPr="007C2028">
              <w:rPr>
                <w:sz w:val="20"/>
              </w:rPr>
              <w:instrText xml:space="preserve"> FORMTEXT </w:instrText>
            </w:r>
            <w:r w:rsidRPr="007C2028">
              <w:rPr>
                <w:sz w:val="20"/>
              </w:rPr>
            </w:r>
            <w:r w:rsidRPr="007C2028">
              <w:rPr>
                <w:sz w:val="20"/>
              </w:rPr>
              <w:fldChar w:fldCharType="separate"/>
            </w:r>
            <w:r w:rsidRPr="007C2028">
              <w:rPr>
                <w:noProof/>
                <w:sz w:val="20"/>
              </w:rPr>
              <w:t> </w:t>
            </w:r>
            <w:r w:rsidRPr="007C2028">
              <w:rPr>
                <w:noProof/>
                <w:sz w:val="20"/>
              </w:rPr>
              <w:t> </w:t>
            </w:r>
            <w:r w:rsidRPr="007C2028">
              <w:rPr>
                <w:noProof/>
                <w:sz w:val="20"/>
              </w:rPr>
              <w:t> </w:t>
            </w:r>
            <w:r w:rsidRPr="007C2028">
              <w:rPr>
                <w:noProof/>
                <w:sz w:val="20"/>
              </w:rPr>
              <w:t> </w:t>
            </w:r>
            <w:r w:rsidRPr="007C2028">
              <w:rPr>
                <w:noProof/>
                <w:sz w:val="20"/>
              </w:rPr>
              <w:t> </w:t>
            </w:r>
            <w:r w:rsidRPr="007C2028">
              <w:rPr>
                <w:sz w:val="20"/>
              </w:rPr>
              <w:fldChar w:fldCharType="end"/>
            </w:r>
          </w:p>
        </w:tc>
        <w:tc>
          <w:tcPr>
            <w:tcW w:w="1673" w:type="dxa"/>
          </w:tcPr>
          <w:p w14:paraId="62827CD2" w14:textId="77777777" w:rsidR="00787700" w:rsidRDefault="007C2028" w:rsidP="009B3758">
            <w:pPr>
              <w:spacing w:before="60"/>
              <w:rPr>
                <w:sz w:val="20"/>
              </w:rPr>
            </w:pPr>
            <w:r w:rsidRPr="007C2028">
              <w:rPr>
                <w:sz w:val="20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r w:rsidRPr="007C2028">
              <w:rPr>
                <w:sz w:val="20"/>
              </w:rPr>
              <w:instrText xml:space="preserve"> FORMTEXT </w:instrText>
            </w:r>
            <w:r w:rsidRPr="007C2028">
              <w:rPr>
                <w:sz w:val="20"/>
              </w:rPr>
            </w:r>
            <w:r w:rsidRPr="007C2028">
              <w:rPr>
                <w:sz w:val="20"/>
              </w:rPr>
              <w:fldChar w:fldCharType="separate"/>
            </w:r>
            <w:r w:rsidRPr="007C2028">
              <w:rPr>
                <w:noProof/>
                <w:sz w:val="20"/>
              </w:rPr>
              <w:t> </w:t>
            </w:r>
            <w:r w:rsidRPr="007C2028">
              <w:rPr>
                <w:noProof/>
                <w:sz w:val="20"/>
              </w:rPr>
              <w:t> </w:t>
            </w:r>
            <w:r w:rsidRPr="007C2028">
              <w:rPr>
                <w:noProof/>
                <w:sz w:val="20"/>
              </w:rPr>
              <w:t> </w:t>
            </w:r>
            <w:r w:rsidRPr="007C2028">
              <w:rPr>
                <w:noProof/>
                <w:sz w:val="20"/>
              </w:rPr>
              <w:t> </w:t>
            </w:r>
            <w:r w:rsidRPr="007C2028">
              <w:rPr>
                <w:noProof/>
                <w:sz w:val="20"/>
              </w:rPr>
              <w:t> </w:t>
            </w:r>
            <w:r w:rsidRPr="007C2028">
              <w:rPr>
                <w:sz w:val="20"/>
              </w:rPr>
              <w:fldChar w:fldCharType="end"/>
            </w:r>
          </w:p>
        </w:tc>
        <w:tc>
          <w:tcPr>
            <w:tcW w:w="1673" w:type="dxa"/>
          </w:tcPr>
          <w:p w14:paraId="42FB5F1A" w14:textId="77777777" w:rsidR="00787700" w:rsidRDefault="007C2028" w:rsidP="009B3758">
            <w:pPr>
              <w:spacing w:before="60"/>
              <w:rPr>
                <w:sz w:val="20"/>
              </w:rPr>
            </w:pPr>
            <w:r w:rsidRPr="007C2028">
              <w:rPr>
                <w:sz w:val="20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r w:rsidRPr="007C2028">
              <w:rPr>
                <w:sz w:val="20"/>
              </w:rPr>
              <w:instrText xml:space="preserve"> FORMTEXT </w:instrText>
            </w:r>
            <w:r w:rsidRPr="007C2028">
              <w:rPr>
                <w:sz w:val="20"/>
              </w:rPr>
            </w:r>
            <w:r w:rsidRPr="007C2028">
              <w:rPr>
                <w:sz w:val="20"/>
              </w:rPr>
              <w:fldChar w:fldCharType="separate"/>
            </w:r>
            <w:r w:rsidRPr="007C2028">
              <w:rPr>
                <w:noProof/>
                <w:sz w:val="20"/>
              </w:rPr>
              <w:t> </w:t>
            </w:r>
            <w:r w:rsidRPr="007C2028">
              <w:rPr>
                <w:noProof/>
                <w:sz w:val="20"/>
              </w:rPr>
              <w:t> </w:t>
            </w:r>
            <w:r w:rsidRPr="007C2028">
              <w:rPr>
                <w:noProof/>
                <w:sz w:val="20"/>
              </w:rPr>
              <w:t> </w:t>
            </w:r>
            <w:r w:rsidRPr="007C2028">
              <w:rPr>
                <w:noProof/>
                <w:sz w:val="20"/>
              </w:rPr>
              <w:t> </w:t>
            </w:r>
            <w:r w:rsidRPr="007C2028">
              <w:rPr>
                <w:noProof/>
                <w:sz w:val="20"/>
              </w:rPr>
              <w:t> </w:t>
            </w:r>
            <w:r w:rsidRPr="007C2028">
              <w:rPr>
                <w:sz w:val="20"/>
              </w:rPr>
              <w:fldChar w:fldCharType="end"/>
            </w:r>
          </w:p>
        </w:tc>
      </w:tr>
      <w:tr w:rsidR="00787700" w14:paraId="215E68ED" w14:textId="77777777" w:rsidTr="007C2028">
        <w:trPr>
          <w:trHeight w:val="307"/>
          <w:jc w:val="center"/>
        </w:trPr>
        <w:tc>
          <w:tcPr>
            <w:tcW w:w="3145" w:type="dxa"/>
          </w:tcPr>
          <w:p w14:paraId="7AE2325C" w14:textId="77777777" w:rsidR="00787700" w:rsidRDefault="00787700" w:rsidP="009B3758">
            <w:pPr>
              <w:spacing w:before="60"/>
              <w:rPr>
                <w:sz w:val="20"/>
              </w:rPr>
            </w:pPr>
            <w:r>
              <w:rPr>
                <w:sz w:val="20"/>
              </w:rPr>
              <w:t>3.</w:t>
            </w:r>
            <w:r w:rsidR="007C2028" w:rsidRPr="007C2028">
              <w:rPr>
                <w:sz w:val="20"/>
              </w:rPr>
              <w:t xml:space="preserve"> </w:t>
            </w:r>
            <w:r w:rsidR="007C2028" w:rsidRPr="007C2028">
              <w:rPr>
                <w:sz w:val="20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r w:rsidR="007C2028" w:rsidRPr="007C2028">
              <w:rPr>
                <w:sz w:val="20"/>
              </w:rPr>
              <w:instrText xml:space="preserve"> FORMTEXT </w:instrText>
            </w:r>
            <w:r w:rsidR="007C2028" w:rsidRPr="007C2028">
              <w:rPr>
                <w:sz w:val="20"/>
              </w:rPr>
            </w:r>
            <w:r w:rsidR="007C2028" w:rsidRPr="007C2028">
              <w:rPr>
                <w:sz w:val="20"/>
              </w:rPr>
              <w:fldChar w:fldCharType="separate"/>
            </w:r>
            <w:r w:rsidR="007C2028" w:rsidRPr="007C2028">
              <w:rPr>
                <w:noProof/>
                <w:sz w:val="20"/>
              </w:rPr>
              <w:t> </w:t>
            </w:r>
            <w:r w:rsidR="007C2028" w:rsidRPr="007C2028">
              <w:rPr>
                <w:noProof/>
                <w:sz w:val="20"/>
              </w:rPr>
              <w:t> </w:t>
            </w:r>
            <w:r w:rsidR="007C2028" w:rsidRPr="007C2028">
              <w:rPr>
                <w:noProof/>
                <w:sz w:val="20"/>
              </w:rPr>
              <w:t> </w:t>
            </w:r>
            <w:r w:rsidR="007C2028" w:rsidRPr="007C2028">
              <w:rPr>
                <w:noProof/>
                <w:sz w:val="20"/>
              </w:rPr>
              <w:t> </w:t>
            </w:r>
            <w:r w:rsidR="007C2028" w:rsidRPr="007C2028">
              <w:rPr>
                <w:noProof/>
                <w:sz w:val="20"/>
              </w:rPr>
              <w:t> </w:t>
            </w:r>
            <w:r w:rsidR="007C2028" w:rsidRPr="007C2028">
              <w:rPr>
                <w:sz w:val="20"/>
              </w:rPr>
              <w:fldChar w:fldCharType="end"/>
            </w:r>
          </w:p>
        </w:tc>
        <w:tc>
          <w:tcPr>
            <w:tcW w:w="706" w:type="dxa"/>
          </w:tcPr>
          <w:p w14:paraId="52B2ECE1" w14:textId="77777777" w:rsidR="00787700" w:rsidRDefault="007C2028" w:rsidP="009B3758">
            <w:pPr>
              <w:spacing w:before="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362" w:type="dxa"/>
          </w:tcPr>
          <w:p w14:paraId="35365E83" w14:textId="77777777" w:rsidR="00787700" w:rsidRDefault="007C2028" w:rsidP="009B3758">
            <w:pPr>
              <w:spacing w:before="60"/>
              <w:rPr>
                <w:sz w:val="20"/>
              </w:rPr>
            </w:pPr>
            <w:r w:rsidRPr="007C2028">
              <w:rPr>
                <w:sz w:val="20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r w:rsidRPr="007C2028">
              <w:rPr>
                <w:sz w:val="20"/>
              </w:rPr>
              <w:instrText xml:space="preserve"> FORMTEXT </w:instrText>
            </w:r>
            <w:r w:rsidRPr="007C2028">
              <w:rPr>
                <w:sz w:val="20"/>
              </w:rPr>
            </w:r>
            <w:r w:rsidRPr="007C2028">
              <w:rPr>
                <w:sz w:val="20"/>
              </w:rPr>
              <w:fldChar w:fldCharType="separate"/>
            </w:r>
            <w:r w:rsidRPr="007C2028">
              <w:rPr>
                <w:noProof/>
                <w:sz w:val="20"/>
              </w:rPr>
              <w:t> </w:t>
            </w:r>
            <w:r w:rsidRPr="007C2028">
              <w:rPr>
                <w:noProof/>
                <w:sz w:val="20"/>
              </w:rPr>
              <w:t> </w:t>
            </w:r>
            <w:r w:rsidRPr="007C2028">
              <w:rPr>
                <w:noProof/>
                <w:sz w:val="20"/>
              </w:rPr>
              <w:t> </w:t>
            </w:r>
            <w:r w:rsidRPr="007C2028">
              <w:rPr>
                <w:noProof/>
                <w:sz w:val="20"/>
              </w:rPr>
              <w:t> </w:t>
            </w:r>
            <w:r w:rsidRPr="007C2028">
              <w:rPr>
                <w:noProof/>
                <w:sz w:val="20"/>
              </w:rPr>
              <w:t> </w:t>
            </w:r>
            <w:r w:rsidRPr="007C2028">
              <w:rPr>
                <w:sz w:val="20"/>
              </w:rPr>
              <w:fldChar w:fldCharType="end"/>
            </w:r>
          </w:p>
        </w:tc>
        <w:tc>
          <w:tcPr>
            <w:tcW w:w="1882" w:type="dxa"/>
          </w:tcPr>
          <w:p w14:paraId="01D49B37" w14:textId="77777777" w:rsidR="00787700" w:rsidRDefault="007C2028" w:rsidP="009B3758">
            <w:pPr>
              <w:spacing w:before="60"/>
              <w:rPr>
                <w:sz w:val="20"/>
              </w:rPr>
            </w:pPr>
            <w:r w:rsidRPr="007C2028">
              <w:rPr>
                <w:sz w:val="20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r w:rsidRPr="007C2028">
              <w:rPr>
                <w:sz w:val="20"/>
              </w:rPr>
              <w:instrText xml:space="preserve"> FORMTEXT </w:instrText>
            </w:r>
            <w:r w:rsidRPr="007C2028">
              <w:rPr>
                <w:sz w:val="20"/>
              </w:rPr>
            </w:r>
            <w:r w:rsidRPr="007C2028">
              <w:rPr>
                <w:sz w:val="20"/>
              </w:rPr>
              <w:fldChar w:fldCharType="separate"/>
            </w:r>
            <w:r w:rsidRPr="007C2028">
              <w:rPr>
                <w:noProof/>
                <w:sz w:val="20"/>
              </w:rPr>
              <w:t> </w:t>
            </w:r>
            <w:r w:rsidRPr="007C2028">
              <w:rPr>
                <w:noProof/>
                <w:sz w:val="20"/>
              </w:rPr>
              <w:t> </w:t>
            </w:r>
            <w:r w:rsidRPr="007C2028">
              <w:rPr>
                <w:noProof/>
                <w:sz w:val="20"/>
              </w:rPr>
              <w:t> </w:t>
            </w:r>
            <w:r w:rsidRPr="007C2028">
              <w:rPr>
                <w:noProof/>
                <w:sz w:val="20"/>
              </w:rPr>
              <w:t> </w:t>
            </w:r>
            <w:r w:rsidRPr="007C2028">
              <w:rPr>
                <w:noProof/>
                <w:sz w:val="20"/>
              </w:rPr>
              <w:t> </w:t>
            </w:r>
            <w:r w:rsidRPr="007C2028">
              <w:rPr>
                <w:sz w:val="20"/>
              </w:rPr>
              <w:fldChar w:fldCharType="end"/>
            </w:r>
          </w:p>
        </w:tc>
        <w:tc>
          <w:tcPr>
            <w:tcW w:w="1673" w:type="dxa"/>
          </w:tcPr>
          <w:p w14:paraId="5453355E" w14:textId="77777777" w:rsidR="00787700" w:rsidRDefault="007C2028" w:rsidP="009B3758">
            <w:pPr>
              <w:spacing w:before="60"/>
              <w:rPr>
                <w:sz w:val="20"/>
              </w:rPr>
            </w:pPr>
            <w:r w:rsidRPr="007C2028">
              <w:rPr>
                <w:sz w:val="20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r w:rsidRPr="007C2028">
              <w:rPr>
                <w:sz w:val="20"/>
              </w:rPr>
              <w:instrText xml:space="preserve"> FORMTEXT </w:instrText>
            </w:r>
            <w:r w:rsidRPr="007C2028">
              <w:rPr>
                <w:sz w:val="20"/>
              </w:rPr>
            </w:r>
            <w:r w:rsidRPr="007C2028">
              <w:rPr>
                <w:sz w:val="20"/>
              </w:rPr>
              <w:fldChar w:fldCharType="separate"/>
            </w:r>
            <w:r w:rsidRPr="007C2028">
              <w:rPr>
                <w:noProof/>
                <w:sz w:val="20"/>
              </w:rPr>
              <w:t> </w:t>
            </w:r>
            <w:r w:rsidRPr="007C2028">
              <w:rPr>
                <w:noProof/>
                <w:sz w:val="20"/>
              </w:rPr>
              <w:t> </w:t>
            </w:r>
            <w:r w:rsidRPr="007C2028">
              <w:rPr>
                <w:noProof/>
                <w:sz w:val="20"/>
              </w:rPr>
              <w:t> </w:t>
            </w:r>
            <w:r w:rsidRPr="007C2028">
              <w:rPr>
                <w:noProof/>
                <w:sz w:val="20"/>
              </w:rPr>
              <w:t> </w:t>
            </w:r>
            <w:r w:rsidRPr="007C2028">
              <w:rPr>
                <w:noProof/>
                <w:sz w:val="20"/>
              </w:rPr>
              <w:t> </w:t>
            </w:r>
            <w:r w:rsidRPr="007C2028">
              <w:rPr>
                <w:sz w:val="20"/>
              </w:rPr>
              <w:fldChar w:fldCharType="end"/>
            </w:r>
          </w:p>
        </w:tc>
        <w:tc>
          <w:tcPr>
            <w:tcW w:w="1673" w:type="dxa"/>
          </w:tcPr>
          <w:p w14:paraId="17332D52" w14:textId="77777777" w:rsidR="00787700" w:rsidRDefault="007C2028" w:rsidP="009B3758">
            <w:pPr>
              <w:spacing w:before="60"/>
              <w:rPr>
                <w:sz w:val="20"/>
              </w:rPr>
            </w:pPr>
            <w:r w:rsidRPr="007C2028">
              <w:rPr>
                <w:sz w:val="20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r w:rsidRPr="007C2028">
              <w:rPr>
                <w:sz w:val="20"/>
              </w:rPr>
              <w:instrText xml:space="preserve"> FORMTEXT </w:instrText>
            </w:r>
            <w:r w:rsidRPr="007C2028">
              <w:rPr>
                <w:sz w:val="20"/>
              </w:rPr>
            </w:r>
            <w:r w:rsidRPr="007C2028">
              <w:rPr>
                <w:sz w:val="20"/>
              </w:rPr>
              <w:fldChar w:fldCharType="separate"/>
            </w:r>
            <w:r w:rsidRPr="007C2028">
              <w:rPr>
                <w:noProof/>
                <w:sz w:val="20"/>
              </w:rPr>
              <w:t> </w:t>
            </w:r>
            <w:r w:rsidRPr="007C2028">
              <w:rPr>
                <w:noProof/>
                <w:sz w:val="20"/>
              </w:rPr>
              <w:t> </w:t>
            </w:r>
            <w:r w:rsidRPr="007C2028">
              <w:rPr>
                <w:noProof/>
                <w:sz w:val="20"/>
              </w:rPr>
              <w:t> </w:t>
            </w:r>
            <w:r w:rsidRPr="007C2028">
              <w:rPr>
                <w:noProof/>
                <w:sz w:val="20"/>
              </w:rPr>
              <w:t> </w:t>
            </w:r>
            <w:r w:rsidRPr="007C2028">
              <w:rPr>
                <w:noProof/>
                <w:sz w:val="20"/>
              </w:rPr>
              <w:t> </w:t>
            </w:r>
            <w:r w:rsidRPr="007C2028">
              <w:rPr>
                <w:sz w:val="20"/>
              </w:rPr>
              <w:fldChar w:fldCharType="end"/>
            </w:r>
          </w:p>
        </w:tc>
      </w:tr>
      <w:tr w:rsidR="00787700" w14:paraId="3B8B6ED6" w14:textId="77777777" w:rsidTr="007C2028">
        <w:trPr>
          <w:trHeight w:val="307"/>
          <w:jc w:val="center"/>
        </w:trPr>
        <w:tc>
          <w:tcPr>
            <w:tcW w:w="3145" w:type="dxa"/>
          </w:tcPr>
          <w:p w14:paraId="3DEC002C" w14:textId="77777777" w:rsidR="00787700" w:rsidRDefault="00787700" w:rsidP="009B3758">
            <w:pPr>
              <w:spacing w:before="60"/>
              <w:rPr>
                <w:sz w:val="20"/>
              </w:rPr>
            </w:pPr>
            <w:r>
              <w:rPr>
                <w:sz w:val="20"/>
              </w:rPr>
              <w:t>4</w:t>
            </w:r>
            <w:r w:rsidR="007C2028">
              <w:rPr>
                <w:sz w:val="20"/>
              </w:rPr>
              <w:t xml:space="preserve">. </w:t>
            </w:r>
            <w:r w:rsidR="007C2028" w:rsidRPr="007C2028">
              <w:rPr>
                <w:sz w:val="20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r w:rsidR="007C2028" w:rsidRPr="007C2028">
              <w:rPr>
                <w:sz w:val="20"/>
              </w:rPr>
              <w:instrText xml:space="preserve"> FORMTEXT </w:instrText>
            </w:r>
            <w:r w:rsidR="007C2028" w:rsidRPr="007C2028">
              <w:rPr>
                <w:sz w:val="20"/>
              </w:rPr>
            </w:r>
            <w:r w:rsidR="007C2028" w:rsidRPr="007C2028">
              <w:rPr>
                <w:sz w:val="20"/>
              </w:rPr>
              <w:fldChar w:fldCharType="separate"/>
            </w:r>
            <w:r w:rsidR="007C2028" w:rsidRPr="007C2028">
              <w:rPr>
                <w:noProof/>
                <w:sz w:val="20"/>
              </w:rPr>
              <w:t> </w:t>
            </w:r>
            <w:r w:rsidR="007C2028" w:rsidRPr="007C2028">
              <w:rPr>
                <w:noProof/>
                <w:sz w:val="20"/>
              </w:rPr>
              <w:t> </w:t>
            </w:r>
            <w:r w:rsidR="007C2028" w:rsidRPr="007C2028">
              <w:rPr>
                <w:noProof/>
                <w:sz w:val="20"/>
              </w:rPr>
              <w:t> </w:t>
            </w:r>
            <w:r w:rsidR="007C2028" w:rsidRPr="007C2028">
              <w:rPr>
                <w:noProof/>
                <w:sz w:val="20"/>
              </w:rPr>
              <w:t> </w:t>
            </w:r>
            <w:r w:rsidR="007C2028" w:rsidRPr="007C2028">
              <w:rPr>
                <w:noProof/>
                <w:sz w:val="20"/>
              </w:rPr>
              <w:t> </w:t>
            </w:r>
            <w:r w:rsidR="007C2028" w:rsidRPr="007C2028">
              <w:rPr>
                <w:sz w:val="20"/>
              </w:rPr>
              <w:fldChar w:fldCharType="end"/>
            </w:r>
          </w:p>
        </w:tc>
        <w:tc>
          <w:tcPr>
            <w:tcW w:w="706" w:type="dxa"/>
          </w:tcPr>
          <w:p w14:paraId="21CF7B0B" w14:textId="77777777" w:rsidR="00787700" w:rsidRDefault="007C2028" w:rsidP="009B3758">
            <w:pPr>
              <w:spacing w:before="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362" w:type="dxa"/>
          </w:tcPr>
          <w:p w14:paraId="2FB00D6B" w14:textId="77777777" w:rsidR="00787700" w:rsidRDefault="007C2028" w:rsidP="009B3758">
            <w:pPr>
              <w:spacing w:before="60"/>
              <w:rPr>
                <w:sz w:val="20"/>
              </w:rPr>
            </w:pPr>
            <w:r w:rsidRPr="007C2028">
              <w:rPr>
                <w:sz w:val="20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r w:rsidRPr="007C2028">
              <w:rPr>
                <w:sz w:val="20"/>
              </w:rPr>
              <w:instrText xml:space="preserve"> FORMTEXT </w:instrText>
            </w:r>
            <w:r w:rsidRPr="007C2028">
              <w:rPr>
                <w:sz w:val="20"/>
              </w:rPr>
            </w:r>
            <w:r w:rsidRPr="007C2028">
              <w:rPr>
                <w:sz w:val="20"/>
              </w:rPr>
              <w:fldChar w:fldCharType="separate"/>
            </w:r>
            <w:r w:rsidRPr="007C2028">
              <w:rPr>
                <w:noProof/>
                <w:sz w:val="20"/>
              </w:rPr>
              <w:t> </w:t>
            </w:r>
            <w:r w:rsidRPr="007C2028">
              <w:rPr>
                <w:noProof/>
                <w:sz w:val="20"/>
              </w:rPr>
              <w:t> </w:t>
            </w:r>
            <w:r w:rsidRPr="007C2028">
              <w:rPr>
                <w:noProof/>
                <w:sz w:val="20"/>
              </w:rPr>
              <w:t> </w:t>
            </w:r>
            <w:r w:rsidRPr="007C2028">
              <w:rPr>
                <w:noProof/>
                <w:sz w:val="20"/>
              </w:rPr>
              <w:t> </w:t>
            </w:r>
            <w:r w:rsidRPr="007C2028">
              <w:rPr>
                <w:noProof/>
                <w:sz w:val="20"/>
              </w:rPr>
              <w:t> </w:t>
            </w:r>
            <w:r w:rsidRPr="007C2028">
              <w:rPr>
                <w:sz w:val="20"/>
              </w:rPr>
              <w:fldChar w:fldCharType="end"/>
            </w:r>
          </w:p>
        </w:tc>
        <w:tc>
          <w:tcPr>
            <w:tcW w:w="1882" w:type="dxa"/>
          </w:tcPr>
          <w:p w14:paraId="0FFF9319" w14:textId="77777777" w:rsidR="00787700" w:rsidRDefault="007C2028" w:rsidP="009B3758">
            <w:pPr>
              <w:spacing w:before="60"/>
              <w:rPr>
                <w:sz w:val="20"/>
              </w:rPr>
            </w:pPr>
            <w:r w:rsidRPr="007C2028">
              <w:rPr>
                <w:sz w:val="20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r w:rsidRPr="007C2028">
              <w:rPr>
                <w:sz w:val="20"/>
              </w:rPr>
              <w:instrText xml:space="preserve"> FORMTEXT </w:instrText>
            </w:r>
            <w:r w:rsidRPr="007C2028">
              <w:rPr>
                <w:sz w:val="20"/>
              </w:rPr>
            </w:r>
            <w:r w:rsidRPr="007C2028">
              <w:rPr>
                <w:sz w:val="20"/>
              </w:rPr>
              <w:fldChar w:fldCharType="separate"/>
            </w:r>
            <w:r w:rsidRPr="007C2028">
              <w:rPr>
                <w:noProof/>
                <w:sz w:val="20"/>
              </w:rPr>
              <w:t> </w:t>
            </w:r>
            <w:r w:rsidRPr="007C2028">
              <w:rPr>
                <w:noProof/>
                <w:sz w:val="20"/>
              </w:rPr>
              <w:t> </w:t>
            </w:r>
            <w:r w:rsidRPr="007C2028">
              <w:rPr>
                <w:noProof/>
                <w:sz w:val="20"/>
              </w:rPr>
              <w:t> </w:t>
            </w:r>
            <w:r w:rsidRPr="007C2028">
              <w:rPr>
                <w:noProof/>
                <w:sz w:val="20"/>
              </w:rPr>
              <w:t> </w:t>
            </w:r>
            <w:r w:rsidRPr="007C2028">
              <w:rPr>
                <w:noProof/>
                <w:sz w:val="20"/>
              </w:rPr>
              <w:t> </w:t>
            </w:r>
            <w:r w:rsidRPr="007C2028">
              <w:rPr>
                <w:sz w:val="20"/>
              </w:rPr>
              <w:fldChar w:fldCharType="end"/>
            </w:r>
          </w:p>
        </w:tc>
        <w:tc>
          <w:tcPr>
            <w:tcW w:w="1673" w:type="dxa"/>
          </w:tcPr>
          <w:p w14:paraId="5ABAD5A9" w14:textId="77777777" w:rsidR="00787700" w:rsidRDefault="007C2028" w:rsidP="009B3758">
            <w:pPr>
              <w:spacing w:before="60"/>
              <w:rPr>
                <w:sz w:val="20"/>
              </w:rPr>
            </w:pPr>
            <w:r w:rsidRPr="007C2028">
              <w:rPr>
                <w:sz w:val="20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r w:rsidRPr="007C2028">
              <w:rPr>
                <w:sz w:val="20"/>
              </w:rPr>
              <w:instrText xml:space="preserve"> FORMTEXT </w:instrText>
            </w:r>
            <w:r w:rsidRPr="007C2028">
              <w:rPr>
                <w:sz w:val="20"/>
              </w:rPr>
            </w:r>
            <w:r w:rsidRPr="007C2028">
              <w:rPr>
                <w:sz w:val="20"/>
              </w:rPr>
              <w:fldChar w:fldCharType="separate"/>
            </w:r>
            <w:r w:rsidRPr="007C2028">
              <w:rPr>
                <w:noProof/>
                <w:sz w:val="20"/>
              </w:rPr>
              <w:t> </w:t>
            </w:r>
            <w:r w:rsidRPr="007C2028">
              <w:rPr>
                <w:noProof/>
                <w:sz w:val="20"/>
              </w:rPr>
              <w:t> </w:t>
            </w:r>
            <w:r w:rsidRPr="007C2028">
              <w:rPr>
                <w:noProof/>
                <w:sz w:val="20"/>
              </w:rPr>
              <w:t> </w:t>
            </w:r>
            <w:r w:rsidRPr="007C2028">
              <w:rPr>
                <w:noProof/>
                <w:sz w:val="20"/>
              </w:rPr>
              <w:t> </w:t>
            </w:r>
            <w:r w:rsidRPr="007C2028">
              <w:rPr>
                <w:noProof/>
                <w:sz w:val="20"/>
              </w:rPr>
              <w:t> </w:t>
            </w:r>
            <w:r w:rsidRPr="007C2028">
              <w:rPr>
                <w:sz w:val="20"/>
              </w:rPr>
              <w:fldChar w:fldCharType="end"/>
            </w:r>
          </w:p>
        </w:tc>
        <w:tc>
          <w:tcPr>
            <w:tcW w:w="1673" w:type="dxa"/>
          </w:tcPr>
          <w:p w14:paraId="4CA39B58" w14:textId="77777777" w:rsidR="00787700" w:rsidRDefault="007C2028" w:rsidP="009B3758">
            <w:pPr>
              <w:spacing w:before="60"/>
              <w:rPr>
                <w:sz w:val="20"/>
              </w:rPr>
            </w:pPr>
            <w:r w:rsidRPr="007C2028">
              <w:rPr>
                <w:sz w:val="20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r w:rsidRPr="007C2028">
              <w:rPr>
                <w:sz w:val="20"/>
              </w:rPr>
              <w:instrText xml:space="preserve"> FORMTEXT </w:instrText>
            </w:r>
            <w:r w:rsidRPr="007C2028">
              <w:rPr>
                <w:sz w:val="20"/>
              </w:rPr>
            </w:r>
            <w:r w:rsidRPr="007C2028">
              <w:rPr>
                <w:sz w:val="20"/>
              </w:rPr>
              <w:fldChar w:fldCharType="separate"/>
            </w:r>
            <w:r w:rsidRPr="007C2028">
              <w:rPr>
                <w:noProof/>
                <w:sz w:val="20"/>
              </w:rPr>
              <w:t> </w:t>
            </w:r>
            <w:r w:rsidRPr="007C2028">
              <w:rPr>
                <w:noProof/>
                <w:sz w:val="20"/>
              </w:rPr>
              <w:t> </w:t>
            </w:r>
            <w:r w:rsidRPr="007C2028">
              <w:rPr>
                <w:noProof/>
                <w:sz w:val="20"/>
              </w:rPr>
              <w:t> </w:t>
            </w:r>
            <w:r w:rsidRPr="007C2028">
              <w:rPr>
                <w:noProof/>
                <w:sz w:val="20"/>
              </w:rPr>
              <w:t> </w:t>
            </w:r>
            <w:r w:rsidRPr="007C2028">
              <w:rPr>
                <w:noProof/>
                <w:sz w:val="20"/>
              </w:rPr>
              <w:t> </w:t>
            </w:r>
            <w:r w:rsidRPr="007C2028">
              <w:rPr>
                <w:sz w:val="20"/>
              </w:rPr>
              <w:fldChar w:fldCharType="end"/>
            </w:r>
          </w:p>
        </w:tc>
      </w:tr>
      <w:tr w:rsidR="00787700" w14:paraId="05E7C627" w14:textId="77777777" w:rsidTr="007C2028">
        <w:trPr>
          <w:trHeight w:val="307"/>
          <w:jc w:val="center"/>
        </w:trPr>
        <w:tc>
          <w:tcPr>
            <w:tcW w:w="3145" w:type="dxa"/>
          </w:tcPr>
          <w:p w14:paraId="6F27E8D9" w14:textId="77777777" w:rsidR="00787700" w:rsidRDefault="00787700" w:rsidP="009B3758">
            <w:pPr>
              <w:spacing w:before="60"/>
              <w:rPr>
                <w:sz w:val="20"/>
              </w:rPr>
            </w:pPr>
            <w:r>
              <w:rPr>
                <w:sz w:val="20"/>
              </w:rPr>
              <w:t>5</w:t>
            </w:r>
            <w:r w:rsidR="007C2028">
              <w:rPr>
                <w:sz w:val="20"/>
              </w:rPr>
              <w:t xml:space="preserve">. </w:t>
            </w:r>
            <w:r w:rsidR="007C2028" w:rsidRPr="007C2028">
              <w:rPr>
                <w:sz w:val="20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r w:rsidR="007C2028" w:rsidRPr="007C2028">
              <w:rPr>
                <w:sz w:val="20"/>
              </w:rPr>
              <w:instrText xml:space="preserve"> FORMTEXT </w:instrText>
            </w:r>
            <w:r w:rsidR="007C2028" w:rsidRPr="007C2028">
              <w:rPr>
                <w:sz w:val="20"/>
              </w:rPr>
            </w:r>
            <w:r w:rsidR="007C2028" w:rsidRPr="007C2028">
              <w:rPr>
                <w:sz w:val="20"/>
              </w:rPr>
              <w:fldChar w:fldCharType="separate"/>
            </w:r>
            <w:r w:rsidR="007C2028" w:rsidRPr="007C2028">
              <w:rPr>
                <w:noProof/>
                <w:sz w:val="20"/>
              </w:rPr>
              <w:t> </w:t>
            </w:r>
            <w:r w:rsidR="007C2028" w:rsidRPr="007C2028">
              <w:rPr>
                <w:noProof/>
                <w:sz w:val="20"/>
              </w:rPr>
              <w:t> </w:t>
            </w:r>
            <w:r w:rsidR="007C2028" w:rsidRPr="007C2028">
              <w:rPr>
                <w:noProof/>
                <w:sz w:val="20"/>
              </w:rPr>
              <w:t> </w:t>
            </w:r>
            <w:r w:rsidR="007C2028" w:rsidRPr="007C2028">
              <w:rPr>
                <w:noProof/>
                <w:sz w:val="20"/>
              </w:rPr>
              <w:t> </w:t>
            </w:r>
            <w:r w:rsidR="007C2028" w:rsidRPr="007C2028">
              <w:rPr>
                <w:noProof/>
                <w:sz w:val="20"/>
              </w:rPr>
              <w:t> </w:t>
            </w:r>
            <w:r w:rsidR="007C2028" w:rsidRPr="007C2028">
              <w:rPr>
                <w:sz w:val="20"/>
              </w:rPr>
              <w:fldChar w:fldCharType="end"/>
            </w:r>
          </w:p>
        </w:tc>
        <w:tc>
          <w:tcPr>
            <w:tcW w:w="706" w:type="dxa"/>
          </w:tcPr>
          <w:p w14:paraId="691CB641" w14:textId="77777777" w:rsidR="00787700" w:rsidRDefault="007C2028" w:rsidP="009B3758">
            <w:pPr>
              <w:spacing w:before="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362" w:type="dxa"/>
          </w:tcPr>
          <w:p w14:paraId="0D88CB56" w14:textId="77777777" w:rsidR="00787700" w:rsidRDefault="007C2028" w:rsidP="009B3758">
            <w:pPr>
              <w:spacing w:before="60"/>
              <w:rPr>
                <w:sz w:val="20"/>
              </w:rPr>
            </w:pPr>
            <w:r w:rsidRPr="007C2028">
              <w:rPr>
                <w:sz w:val="20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r w:rsidRPr="007C2028">
              <w:rPr>
                <w:sz w:val="20"/>
              </w:rPr>
              <w:instrText xml:space="preserve"> FORMTEXT </w:instrText>
            </w:r>
            <w:r w:rsidRPr="007C2028">
              <w:rPr>
                <w:sz w:val="20"/>
              </w:rPr>
            </w:r>
            <w:r w:rsidRPr="007C2028">
              <w:rPr>
                <w:sz w:val="20"/>
              </w:rPr>
              <w:fldChar w:fldCharType="separate"/>
            </w:r>
            <w:r w:rsidRPr="007C2028">
              <w:rPr>
                <w:noProof/>
                <w:sz w:val="20"/>
              </w:rPr>
              <w:t> </w:t>
            </w:r>
            <w:r w:rsidRPr="007C2028">
              <w:rPr>
                <w:noProof/>
                <w:sz w:val="20"/>
              </w:rPr>
              <w:t> </w:t>
            </w:r>
            <w:r w:rsidRPr="007C2028">
              <w:rPr>
                <w:noProof/>
                <w:sz w:val="20"/>
              </w:rPr>
              <w:t> </w:t>
            </w:r>
            <w:r w:rsidRPr="007C2028">
              <w:rPr>
                <w:noProof/>
                <w:sz w:val="20"/>
              </w:rPr>
              <w:t> </w:t>
            </w:r>
            <w:r w:rsidRPr="007C2028">
              <w:rPr>
                <w:noProof/>
                <w:sz w:val="20"/>
              </w:rPr>
              <w:t> </w:t>
            </w:r>
            <w:r w:rsidRPr="007C2028">
              <w:rPr>
                <w:sz w:val="20"/>
              </w:rPr>
              <w:fldChar w:fldCharType="end"/>
            </w:r>
          </w:p>
        </w:tc>
        <w:tc>
          <w:tcPr>
            <w:tcW w:w="1882" w:type="dxa"/>
          </w:tcPr>
          <w:p w14:paraId="53ED4F0C" w14:textId="77777777" w:rsidR="00787700" w:rsidRDefault="007C2028" w:rsidP="009B3758">
            <w:pPr>
              <w:spacing w:before="60"/>
              <w:rPr>
                <w:sz w:val="20"/>
              </w:rPr>
            </w:pPr>
            <w:r w:rsidRPr="007C2028">
              <w:rPr>
                <w:sz w:val="20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r w:rsidRPr="007C2028">
              <w:rPr>
                <w:sz w:val="20"/>
              </w:rPr>
              <w:instrText xml:space="preserve"> FORMTEXT </w:instrText>
            </w:r>
            <w:r w:rsidRPr="007C2028">
              <w:rPr>
                <w:sz w:val="20"/>
              </w:rPr>
            </w:r>
            <w:r w:rsidRPr="007C2028">
              <w:rPr>
                <w:sz w:val="20"/>
              </w:rPr>
              <w:fldChar w:fldCharType="separate"/>
            </w:r>
            <w:r w:rsidRPr="007C2028">
              <w:rPr>
                <w:noProof/>
                <w:sz w:val="20"/>
              </w:rPr>
              <w:t> </w:t>
            </w:r>
            <w:r w:rsidRPr="007C2028">
              <w:rPr>
                <w:noProof/>
                <w:sz w:val="20"/>
              </w:rPr>
              <w:t> </w:t>
            </w:r>
            <w:r w:rsidRPr="007C2028">
              <w:rPr>
                <w:noProof/>
                <w:sz w:val="20"/>
              </w:rPr>
              <w:t> </w:t>
            </w:r>
            <w:r w:rsidRPr="007C2028">
              <w:rPr>
                <w:noProof/>
                <w:sz w:val="20"/>
              </w:rPr>
              <w:t> </w:t>
            </w:r>
            <w:r w:rsidRPr="007C2028">
              <w:rPr>
                <w:noProof/>
                <w:sz w:val="20"/>
              </w:rPr>
              <w:t> </w:t>
            </w:r>
            <w:r w:rsidRPr="007C2028">
              <w:rPr>
                <w:sz w:val="20"/>
              </w:rPr>
              <w:fldChar w:fldCharType="end"/>
            </w:r>
          </w:p>
        </w:tc>
        <w:tc>
          <w:tcPr>
            <w:tcW w:w="1673" w:type="dxa"/>
          </w:tcPr>
          <w:p w14:paraId="51FE7106" w14:textId="77777777" w:rsidR="00787700" w:rsidRDefault="007C2028" w:rsidP="009B3758">
            <w:pPr>
              <w:spacing w:before="60"/>
              <w:rPr>
                <w:sz w:val="20"/>
              </w:rPr>
            </w:pPr>
            <w:r w:rsidRPr="007C2028">
              <w:rPr>
                <w:sz w:val="20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r w:rsidRPr="007C2028">
              <w:rPr>
                <w:sz w:val="20"/>
              </w:rPr>
              <w:instrText xml:space="preserve"> FORMTEXT </w:instrText>
            </w:r>
            <w:r w:rsidRPr="007C2028">
              <w:rPr>
                <w:sz w:val="20"/>
              </w:rPr>
            </w:r>
            <w:r w:rsidRPr="007C2028">
              <w:rPr>
                <w:sz w:val="20"/>
              </w:rPr>
              <w:fldChar w:fldCharType="separate"/>
            </w:r>
            <w:r w:rsidRPr="007C2028">
              <w:rPr>
                <w:noProof/>
                <w:sz w:val="20"/>
              </w:rPr>
              <w:t> </w:t>
            </w:r>
            <w:r w:rsidRPr="007C2028">
              <w:rPr>
                <w:noProof/>
                <w:sz w:val="20"/>
              </w:rPr>
              <w:t> </w:t>
            </w:r>
            <w:r w:rsidRPr="007C2028">
              <w:rPr>
                <w:noProof/>
                <w:sz w:val="20"/>
              </w:rPr>
              <w:t> </w:t>
            </w:r>
            <w:r w:rsidRPr="007C2028">
              <w:rPr>
                <w:noProof/>
                <w:sz w:val="20"/>
              </w:rPr>
              <w:t> </w:t>
            </w:r>
            <w:r w:rsidRPr="007C2028">
              <w:rPr>
                <w:noProof/>
                <w:sz w:val="20"/>
              </w:rPr>
              <w:t> </w:t>
            </w:r>
            <w:r w:rsidRPr="007C2028">
              <w:rPr>
                <w:sz w:val="20"/>
              </w:rPr>
              <w:fldChar w:fldCharType="end"/>
            </w:r>
          </w:p>
        </w:tc>
        <w:tc>
          <w:tcPr>
            <w:tcW w:w="1673" w:type="dxa"/>
          </w:tcPr>
          <w:p w14:paraId="2942E213" w14:textId="77777777" w:rsidR="00787700" w:rsidRDefault="007C2028" w:rsidP="009B3758">
            <w:pPr>
              <w:spacing w:before="60"/>
              <w:rPr>
                <w:sz w:val="20"/>
              </w:rPr>
            </w:pPr>
            <w:r w:rsidRPr="007C2028">
              <w:rPr>
                <w:sz w:val="20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r w:rsidRPr="007C2028">
              <w:rPr>
                <w:sz w:val="20"/>
              </w:rPr>
              <w:instrText xml:space="preserve"> FORMTEXT </w:instrText>
            </w:r>
            <w:r w:rsidRPr="007C2028">
              <w:rPr>
                <w:sz w:val="20"/>
              </w:rPr>
            </w:r>
            <w:r w:rsidRPr="007C2028">
              <w:rPr>
                <w:sz w:val="20"/>
              </w:rPr>
              <w:fldChar w:fldCharType="separate"/>
            </w:r>
            <w:r w:rsidRPr="007C2028">
              <w:rPr>
                <w:noProof/>
                <w:sz w:val="20"/>
              </w:rPr>
              <w:t> </w:t>
            </w:r>
            <w:r w:rsidRPr="007C2028">
              <w:rPr>
                <w:noProof/>
                <w:sz w:val="20"/>
              </w:rPr>
              <w:t> </w:t>
            </w:r>
            <w:r w:rsidRPr="007C2028">
              <w:rPr>
                <w:noProof/>
                <w:sz w:val="20"/>
              </w:rPr>
              <w:t> </w:t>
            </w:r>
            <w:r w:rsidRPr="007C2028">
              <w:rPr>
                <w:noProof/>
                <w:sz w:val="20"/>
              </w:rPr>
              <w:t> </w:t>
            </w:r>
            <w:r w:rsidRPr="007C2028">
              <w:rPr>
                <w:noProof/>
                <w:sz w:val="20"/>
              </w:rPr>
              <w:t> </w:t>
            </w:r>
            <w:r w:rsidRPr="007C2028">
              <w:rPr>
                <w:sz w:val="20"/>
              </w:rPr>
              <w:fldChar w:fldCharType="end"/>
            </w:r>
          </w:p>
        </w:tc>
      </w:tr>
      <w:tr w:rsidR="00787700" w14:paraId="5DBF29C2" w14:textId="77777777" w:rsidTr="007C2028">
        <w:trPr>
          <w:trHeight w:val="307"/>
          <w:jc w:val="center"/>
        </w:trPr>
        <w:tc>
          <w:tcPr>
            <w:tcW w:w="3145" w:type="dxa"/>
          </w:tcPr>
          <w:p w14:paraId="27A97214" w14:textId="77777777" w:rsidR="00787700" w:rsidRDefault="00787700" w:rsidP="009B3758">
            <w:pPr>
              <w:spacing w:before="60"/>
              <w:rPr>
                <w:sz w:val="20"/>
              </w:rPr>
            </w:pPr>
            <w:r>
              <w:rPr>
                <w:sz w:val="20"/>
              </w:rPr>
              <w:t>6.</w:t>
            </w:r>
            <w:r w:rsidR="007C2028" w:rsidRPr="007C2028">
              <w:rPr>
                <w:sz w:val="20"/>
              </w:rPr>
              <w:t xml:space="preserve"> </w:t>
            </w:r>
            <w:r w:rsidR="007C2028" w:rsidRPr="007C2028">
              <w:rPr>
                <w:sz w:val="20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r w:rsidR="007C2028" w:rsidRPr="007C2028">
              <w:rPr>
                <w:sz w:val="20"/>
              </w:rPr>
              <w:instrText xml:space="preserve"> FORMTEXT </w:instrText>
            </w:r>
            <w:r w:rsidR="007C2028" w:rsidRPr="007C2028">
              <w:rPr>
                <w:sz w:val="20"/>
              </w:rPr>
            </w:r>
            <w:r w:rsidR="007C2028" w:rsidRPr="007C2028">
              <w:rPr>
                <w:sz w:val="20"/>
              </w:rPr>
              <w:fldChar w:fldCharType="separate"/>
            </w:r>
            <w:r w:rsidR="007C2028" w:rsidRPr="007C2028">
              <w:rPr>
                <w:noProof/>
                <w:sz w:val="20"/>
              </w:rPr>
              <w:t> </w:t>
            </w:r>
            <w:r w:rsidR="007C2028" w:rsidRPr="007C2028">
              <w:rPr>
                <w:noProof/>
                <w:sz w:val="20"/>
              </w:rPr>
              <w:t> </w:t>
            </w:r>
            <w:r w:rsidR="007C2028" w:rsidRPr="007C2028">
              <w:rPr>
                <w:noProof/>
                <w:sz w:val="20"/>
              </w:rPr>
              <w:t> </w:t>
            </w:r>
            <w:r w:rsidR="007C2028" w:rsidRPr="007C2028">
              <w:rPr>
                <w:noProof/>
                <w:sz w:val="20"/>
              </w:rPr>
              <w:t> </w:t>
            </w:r>
            <w:r w:rsidR="007C2028" w:rsidRPr="007C2028">
              <w:rPr>
                <w:noProof/>
                <w:sz w:val="20"/>
              </w:rPr>
              <w:t> </w:t>
            </w:r>
            <w:r w:rsidR="007C2028" w:rsidRPr="007C2028">
              <w:rPr>
                <w:sz w:val="20"/>
              </w:rPr>
              <w:fldChar w:fldCharType="end"/>
            </w:r>
          </w:p>
        </w:tc>
        <w:tc>
          <w:tcPr>
            <w:tcW w:w="706" w:type="dxa"/>
          </w:tcPr>
          <w:p w14:paraId="2A8A2DAD" w14:textId="77777777" w:rsidR="00787700" w:rsidRDefault="007C2028" w:rsidP="009B3758">
            <w:pPr>
              <w:spacing w:before="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362" w:type="dxa"/>
          </w:tcPr>
          <w:p w14:paraId="12071979" w14:textId="77777777" w:rsidR="00787700" w:rsidRDefault="007C2028" w:rsidP="009B3758">
            <w:pPr>
              <w:spacing w:before="60"/>
              <w:rPr>
                <w:sz w:val="20"/>
              </w:rPr>
            </w:pPr>
            <w:r w:rsidRPr="007C2028">
              <w:rPr>
                <w:sz w:val="20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r w:rsidRPr="007C2028">
              <w:rPr>
                <w:sz w:val="20"/>
              </w:rPr>
              <w:instrText xml:space="preserve"> FORMTEXT </w:instrText>
            </w:r>
            <w:r w:rsidRPr="007C2028">
              <w:rPr>
                <w:sz w:val="20"/>
              </w:rPr>
            </w:r>
            <w:r w:rsidRPr="007C2028">
              <w:rPr>
                <w:sz w:val="20"/>
              </w:rPr>
              <w:fldChar w:fldCharType="separate"/>
            </w:r>
            <w:r w:rsidRPr="007C2028">
              <w:rPr>
                <w:noProof/>
                <w:sz w:val="20"/>
              </w:rPr>
              <w:t> </w:t>
            </w:r>
            <w:r w:rsidRPr="007C2028">
              <w:rPr>
                <w:noProof/>
                <w:sz w:val="20"/>
              </w:rPr>
              <w:t> </w:t>
            </w:r>
            <w:r w:rsidRPr="007C2028">
              <w:rPr>
                <w:noProof/>
                <w:sz w:val="20"/>
              </w:rPr>
              <w:t> </w:t>
            </w:r>
            <w:r w:rsidRPr="007C2028">
              <w:rPr>
                <w:noProof/>
                <w:sz w:val="20"/>
              </w:rPr>
              <w:t> </w:t>
            </w:r>
            <w:r w:rsidRPr="007C2028">
              <w:rPr>
                <w:noProof/>
                <w:sz w:val="20"/>
              </w:rPr>
              <w:t> </w:t>
            </w:r>
            <w:r w:rsidRPr="007C2028">
              <w:rPr>
                <w:sz w:val="20"/>
              </w:rPr>
              <w:fldChar w:fldCharType="end"/>
            </w:r>
          </w:p>
        </w:tc>
        <w:tc>
          <w:tcPr>
            <w:tcW w:w="1882" w:type="dxa"/>
          </w:tcPr>
          <w:p w14:paraId="3568DF58" w14:textId="77777777" w:rsidR="00787700" w:rsidRDefault="007C2028" w:rsidP="009B3758">
            <w:pPr>
              <w:spacing w:before="60"/>
              <w:rPr>
                <w:sz w:val="20"/>
              </w:rPr>
            </w:pPr>
            <w:r w:rsidRPr="007C2028">
              <w:rPr>
                <w:sz w:val="20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r w:rsidRPr="007C2028">
              <w:rPr>
                <w:sz w:val="20"/>
              </w:rPr>
              <w:instrText xml:space="preserve"> FORMTEXT </w:instrText>
            </w:r>
            <w:r w:rsidRPr="007C2028">
              <w:rPr>
                <w:sz w:val="20"/>
              </w:rPr>
            </w:r>
            <w:r w:rsidRPr="007C2028">
              <w:rPr>
                <w:sz w:val="20"/>
              </w:rPr>
              <w:fldChar w:fldCharType="separate"/>
            </w:r>
            <w:r w:rsidRPr="007C2028">
              <w:rPr>
                <w:noProof/>
                <w:sz w:val="20"/>
              </w:rPr>
              <w:t> </w:t>
            </w:r>
            <w:r w:rsidRPr="007C2028">
              <w:rPr>
                <w:noProof/>
                <w:sz w:val="20"/>
              </w:rPr>
              <w:t> </w:t>
            </w:r>
            <w:r w:rsidRPr="007C2028">
              <w:rPr>
                <w:noProof/>
                <w:sz w:val="20"/>
              </w:rPr>
              <w:t> </w:t>
            </w:r>
            <w:r w:rsidRPr="007C2028">
              <w:rPr>
                <w:noProof/>
                <w:sz w:val="20"/>
              </w:rPr>
              <w:t> </w:t>
            </w:r>
            <w:r w:rsidRPr="007C2028">
              <w:rPr>
                <w:noProof/>
                <w:sz w:val="20"/>
              </w:rPr>
              <w:t> </w:t>
            </w:r>
            <w:r w:rsidRPr="007C2028">
              <w:rPr>
                <w:sz w:val="20"/>
              </w:rPr>
              <w:fldChar w:fldCharType="end"/>
            </w:r>
          </w:p>
        </w:tc>
        <w:tc>
          <w:tcPr>
            <w:tcW w:w="1673" w:type="dxa"/>
          </w:tcPr>
          <w:p w14:paraId="134D0924" w14:textId="77777777" w:rsidR="00787700" w:rsidRDefault="007C2028" w:rsidP="009B3758">
            <w:pPr>
              <w:spacing w:before="60"/>
              <w:rPr>
                <w:sz w:val="20"/>
              </w:rPr>
            </w:pPr>
            <w:r w:rsidRPr="007C2028">
              <w:rPr>
                <w:sz w:val="20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r w:rsidRPr="007C2028">
              <w:rPr>
                <w:sz w:val="20"/>
              </w:rPr>
              <w:instrText xml:space="preserve"> FORMTEXT </w:instrText>
            </w:r>
            <w:r w:rsidRPr="007C2028">
              <w:rPr>
                <w:sz w:val="20"/>
              </w:rPr>
            </w:r>
            <w:r w:rsidRPr="007C2028">
              <w:rPr>
                <w:sz w:val="20"/>
              </w:rPr>
              <w:fldChar w:fldCharType="separate"/>
            </w:r>
            <w:r w:rsidRPr="007C2028">
              <w:rPr>
                <w:noProof/>
                <w:sz w:val="20"/>
              </w:rPr>
              <w:t> </w:t>
            </w:r>
            <w:r w:rsidRPr="007C2028">
              <w:rPr>
                <w:noProof/>
                <w:sz w:val="20"/>
              </w:rPr>
              <w:t> </w:t>
            </w:r>
            <w:r w:rsidRPr="007C2028">
              <w:rPr>
                <w:noProof/>
                <w:sz w:val="20"/>
              </w:rPr>
              <w:t> </w:t>
            </w:r>
            <w:r w:rsidRPr="007C2028">
              <w:rPr>
                <w:noProof/>
                <w:sz w:val="20"/>
              </w:rPr>
              <w:t> </w:t>
            </w:r>
            <w:r w:rsidRPr="007C2028">
              <w:rPr>
                <w:noProof/>
                <w:sz w:val="20"/>
              </w:rPr>
              <w:t> </w:t>
            </w:r>
            <w:r w:rsidRPr="007C2028">
              <w:rPr>
                <w:sz w:val="20"/>
              </w:rPr>
              <w:fldChar w:fldCharType="end"/>
            </w:r>
          </w:p>
        </w:tc>
        <w:tc>
          <w:tcPr>
            <w:tcW w:w="1673" w:type="dxa"/>
          </w:tcPr>
          <w:p w14:paraId="0D645936" w14:textId="77777777" w:rsidR="00787700" w:rsidRDefault="007C2028" w:rsidP="009B3758">
            <w:pPr>
              <w:spacing w:before="60"/>
              <w:rPr>
                <w:sz w:val="20"/>
              </w:rPr>
            </w:pPr>
            <w:r w:rsidRPr="007C2028">
              <w:rPr>
                <w:sz w:val="20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r w:rsidRPr="007C2028">
              <w:rPr>
                <w:sz w:val="20"/>
              </w:rPr>
              <w:instrText xml:space="preserve"> FORMTEXT </w:instrText>
            </w:r>
            <w:r w:rsidRPr="007C2028">
              <w:rPr>
                <w:sz w:val="20"/>
              </w:rPr>
            </w:r>
            <w:r w:rsidRPr="007C2028">
              <w:rPr>
                <w:sz w:val="20"/>
              </w:rPr>
              <w:fldChar w:fldCharType="separate"/>
            </w:r>
            <w:r w:rsidRPr="007C2028">
              <w:rPr>
                <w:noProof/>
                <w:sz w:val="20"/>
              </w:rPr>
              <w:t> </w:t>
            </w:r>
            <w:r w:rsidRPr="007C2028">
              <w:rPr>
                <w:noProof/>
                <w:sz w:val="20"/>
              </w:rPr>
              <w:t> </w:t>
            </w:r>
            <w:r w:rsidRPr="007C2028">
              <w:rPr>
                <w:noProof/>
                <w:sz w:val="20"/>
              </w:rPr>
              <w:t> </w:t>
            </w:r>
            <w:r w:rsidRPr="007C2028">
              <w:rPr>
                <w:noProof/>
                <w:sz w:val="20"/>
              </w:rPr>
              <w:t> </w:t>
            </w:r>
            <w:r w:rsidRPr="007C2028">
              <w:rPr>
                <w:noProof/>
                <w:sz w:val="20"/>
              </w:rPr>
              <w:t> </w:t>
            </w:r>
            <w:r w:rsidRPr="007C2028">
              <w:rPr>
                <w:sz w:val="20"/>
              </w:rPr>
              <w:fldChar w:fldCharType="end"/>
            </w:r>
          </w:p>
        </w:tc>
      </w:tr>
    </w:tbl>
    <w:p w14:paraId="09B1D9B6" w14:textId="77777777" w:rsidR="00787700" w:rsidRPr="00486AC6" w:rsidRDefault="00787700" w:rsidP="001F6420">
      <w:pPr>
        <w:tabs>
          <w:tab w:val="left" w:pos="8226"/>
        </w:tabs>
        <w:rPr>
          <w:sz w:val="20"/>
          <w:u w:val="single"/>
        </w:rPr>
      </w:pPr>
      <w:r w:rsidRPr="00486AC6">
        <w:rPr>
          <w:sz w:val="20"/>
        </w:rPr>
        <w:t xml:space="preserve">                                                                                                                                                          </w:t>
      </w:r>
      <w:r w:rsidRPr="00486AC6">
        <w:rPr>
          <w:sz w:val="20"/>
          <w:u w:val="single"/>
        </w:rPr>
        <w:t xml:space="preserve"> </w:t>
      </w:r>
      <w:r w:rsidRPr="00486AC6">
        <w:rPr>
          <w:b/>
          <w:sz w:val="20"/>
          <w:u w:val="single"/>
        </w:rPr>
        <w:t>TOTAL DONATION</w:t>
      </w:r>
      <w:r>
        <w:rPr>
          <w:b/>
          <w:sz w:val="20"/>
          <w:u w:val="single"/>
        </w:rPr>
        <w:t>=</w:t>
      </w:r>
      <w:r w:rsidR="007C2028">
        <w:rPr>
          <w:b/>
          <w:sz w:val="20"/>
          <w:u w:val="single"/>
        </w:rPr>
        <w:t xml:space="preserve"> </w:t>
      </w:r>
      <w:r w:rsidR="007C2028" w:rsidRPr="007C2028">
        <w:rPr>
          <w:sz w:val="20"/>
          <w:u w:val="single"/>
        </w:rPr>
        <w:fldChar w:fldCharType="begin">
          <w:ffData>
            <w:name w:val="Text153"/>
            <w:enabled/>
            <w:calcOnExit w:val="0"/>
            <w:textInput/>
          </w:ffData>
        </w:fldChar>
      </w:r>
      <w:r w:rsidR="007C2028" w:rsidRPr="007C2028">
        <w:rPr>
          <w:sz w:val="20"/>
          <w:u w:val="single"/>
        </w:rPr>
        <w:instrText xml:space="preserve"> FORMTEXT </w:instrText>
      </w:r>
      <w:r w:rsidR="007C2028" w:rsidRPr="007C2028">
        <w:rPr>
          <w:sz w:val="20"/>
          <w:u w:val="single"/>
        </w:rPr>
      </w:r>
      <w:r w:rsidR="007C2028" w:rsidRPr="007C2028">
        <w:rPr>
          <w:sz w:val="20"/>
          <w:u w:val="single"/>
        </w:rPr>
        <w:fldChar w:fldCharType="separate"/>
      </w:r>
      <w:r w:rsidR="007C2028" w:rsidRPr="007C2028">
        <w:rPr>
          <w:noProof/>
          <w:sz w:val="20"/>
          <w:u w:val="single"/>
        </w:rPr>
        <w:t> </w:t>
      </w:r>
      <w:r w:rsidR="007C2028" w:rsidRPr="007C2028">
        <w:rPr>
          <w:noProof/>
          <w:sz w:val="20"/>
          <w:u w:val="single"/>
        </w:rPr>
        <w:t> </w:t>
      </w:r>
      <w:r w:rsidR="007C2028" w:rsidRPr="007C2028">
        <w:rPr>
          <w:noProof/>
          <w:sz w:val="20"/>
          <w:u w:val="single"/>
        </w:rPr>
        <w:t> </w:t>
      </w:r>
      <w:r w:rsidR="007C2028" w:rsidRPr="007C2028">
        <w:rPr>
          <w:noProof/>
          <w:sz w:val="20"/>
          <w:u w:val="single"/>
        </w:rPr>
        <w:t> </w:t>
      </w:r>
      <w:r w:rsidR="007C2028" w:rsidRPr="007C2028">
        <w:rPr>
          <w:noProof/>
          <w:sz w:val="20"/>
          <w:u w:val="single"/>
        </w:rPr>
        <w:t> </w:t>
      </w:r>
      <w:r w:rsidR="007C2028" w:rsidRPr="007C2028">
        <w:rPr>
          <w:sz w:val="20"/>
          <w:u w:val="single"/>
        </w:rPr>
        <w:fldChar w:fldCharType="end"/>
      </w:r>
    </w:p>
    <w:p w14:paraId="06F9D39E" w14:textId="77777777" w:rsidR="00787700" w:rsidRPr="00486AC6" w:rsidRDefault="00787700">
      <w:pPr>
        <w:ind w:right="270"/>
        <w:rPr>
          <w:sz w:val="8"/>
          <w:u w:val="single"/>
        </w:rPr>
      </w:pPr>
    </w:p>
    <w:p w14:paraId="3938063A" w14:textId="77777777" w:rsidR="00787700" w:rsidRPr="001F6420" w:rsidRDefault="00787700" w:rsidP="00787700">
      <w:pPr>
        <w:ind w:left="-180" w:right="18"/>
        <w:jc w:val="both"/>
        <w:rPr>
          <w:b/>
          <w:sz w:val="20"/>
        </w:rPr>
      </w:pPr>
      <w:r w:rsidRPr="00C92677">
        <w:rPr>
          <w:smallCaps/>
          <w:sz w:val="16"/>
          <w:szCs w:val="16"/>
        </w:rPr>
        <w:t>To have and to hold</w:t>
      </w:r>
      <w:r w:rsidRPr="00C92677">
        <w:rPr>
          <w:sz w:val="16"/>
          <w:szCs w:val="16"/>
        </w:rPr>
        <w:t xml:space="preserve"> the above-described property to the </w:t>
      </w:r>
      <w:r w:rsidRPr="00C92677">
        <w:rPr>
          <w:smallCaps/>
          <w:sz w:val="16"/>
          <w:szCs w:val="16"/>
        </w:rPr>
        <w:t xml:space="preserve">TDCJ </w:t>
      </w:r>
      <w:r w:rsidRPr="00C92677">
        <w:rPr>
          <w:sz w:val="16"/>
          <w:szCs w:val="16"/>
        </w:rPr>
        <w:t xml:space="preserve">of the </w:t>
      </w:r>
      <w:r w:rsidRPr="00C92677">
        <w:rPr>
          <w:smallCaps/>
          <w:sz w:val="16"/>
          <w:szCs w:val="16"/>
        </w:rPr>
        <w:t>State of Texas</w:t>
      </w:r>
      <w:r w:rsidRPr="00C92677">
        <w:rPr>
          <w:sz w:val="16"/>
          <w:szCs w:val="16"/>
        </w:rPr>
        <w:t xml:space="preserve">, its successors and assigns forever.  </w:t>
      </w:r>
      <w:r>
        <w:rPr>
          <w:sz w:val="16"/>
          <w:szCs w:val="16"/>
        </w:rPr>
        <w:t xml:space="preserve">                       </w:t>
      </w:r>
      <w:r w:rsidR="007C2028">
        <w:rPr>
          <w:sz w:val="16"/>
          <w:szCs w:val="16"/>
        </w:rPr>
        <w:t xml:space="preserve">                     </w:t>
      </w:r>
      <w:r>
        <w:rPr>
          <w:sz w:val="16"/>
          <w:szCs w:val="16"/>
        </w:rPr>
        <w:softHyphen/>
      </w:r>
      <w:r>
        <w:rPr>
          <w:sz w:val="16"/>
          <w:szCs w:val="16"/>
        </w:rPr>
        <w:softHyphen/>
      </w:r>
      <w:r>
        <w:rPr>
          <w:sz w:val="16"/>
          <w:szCs w:val="16"/>
        </w:rPr>
        <w:softHyphen/>
      </w:r>
    </w:p>
    <w:p w14:paraId="3553B0E5" w14:textId="77777777" w:rsidR="00787700" w:rsidRPr="00C92677" w:rsidRDefault="00787700" w:rsidP="00787700">
      <w:pPr>
        <w:tabs>
          <w:tab w:val="left" w:pos="8174"/>
        </w:tabs>
        <w:ind w:left="-180" w:right="18"/>
        <w:jc w:val="both"/>
        <w:rPr>
          <w:sz w:val="16"/>
          <w:szCs w:val="16"/>
        </w:rPr>
      </w:pPr>
      <w:r w:rsidRPr="00C92677">
        <w:rPr>
          <w:sz w:val="16"/>
          <w:szCs w:val="16"/>
        </w:rPr>
        <w:t xml:space="preserve">I acknowledge that I am responsible for determining the fair market value of the item being donated and that TDCJ, the </w:t>
      </w:r>
      <w:r w:rsidRPr="00C92677">
        <w:rPr>
          <w:smallCaps/>
          <w:sz w:val="16"/>
          <w:szCs w:val="16"/>
        </w:rPr>
        <w:t>Texas Board of Criminal Justice</w:t>
      </w:r>
      <w:r w:rsidRPr="00C92677">
        <w:rPr>
          <w:sz w:val="16"/>
          <w:szCs w:val="16"/>
        </w:rPr>
        <w:t xml:space="preserve">, and the </w:t>
      </w:r>
      <w:r w:rsidRPr="00C92677">
        <w:rPr>
          <w:smallCaps/>
          <w:sz w:val="16"/>
          <w:szCs w:val="16"/>
        </w:rPr>
        <w:t>State of Texas</w:t>
      </w:r>
      <w:r w:rsidRPr="00C92677">
        <w:rPr>
          <w:sz w:val="16"/>
          <w:szCs w:val="16"/>
        </w:rPr>
        <w:t xml:space="preserve"> have no duty to verify such fair market value.</w:t>
      </w:r>
    </w:p>
    <w:p w14:paraId="66B60227" w14:textId="77777777" w:rsidR="00787700" w:rsidRPr="00C92677" w:rsidRDefault="00787700" w:rsidP="00787700">
      <w:pPr>
        <w:ind w:left="-180" w:right="18"/>
        <w:jc w:val="both"/>
        <w:rPr>
          <w:b/>
          <w:sz w:val="16"/>
          <w:szCs w:val="16"/>
        </w:rPr>
      </w:pPr>
      <w:r w:rsidRPr="00C92677">
        <w:rPr>
          <w:sz w:val="16"/>
          <w:szCs w:val="16"/>
        </w:rPr>
        <w:t xml:space="preserve">I understand that donated items </w:t>
      </w:r>
      <w:r w:rsidRPr="00C92677">
        <w:rPr>
          <w:b/>
          <w:i/>
          <w:sz w:val="16"/>
          <w:szCs w:val="16"/>
        </w:rPr>
        <w:t>valued at $500 or more</w:t>
      </w:r>
      <w:r w:rsidRPr="00C92677">
        <w:rPr>
          <w:sz w:val="16"/>
          <w:szCs w:val="16"/>
        </w:rPr>
        <w:t xml:space="preserve"> are subject to approval by the </w:t>
      </w:r>
      <w:r w:rsidRPr="00C92677">
        <w:rPr>
          <w:b/>
          <w:smallCaps/>
          <w:sz w:val="16"/>
          <w:szCs w:val="16"/>
        </w:rPr>
        <w:t>Texas Board of Criminal Justice,</w:t>
      </w:r>
      <w:r w:rsidRPr="00C92677">
        <w:rPr>
          <w:b/>
          <w:sz w:val="16"/>
          <w:szCs w:val="16"/>
        </w:rPr>
        <w:t xml:space="preserve"> all other donations are subject to approval by the Director of Accounting and Business Services.</w:t>
      </w:r>
    </w:p>
    <w:p w14:paraId="6F7D7E83" w14:textId="77777777" w:rsidR="00787700" w:rsidRPr="00C92677" w:rsidRDefault="00787700" w:rsidP="00787700">
      <w:pPr>
        <w:ind w:left="-180" w:right="18"/>
        <w:rPr>
          <w:sz w:val="16"/>
          <w:szCs w:val="16"/>
        </w:rPr>
      </w:pPr>
      <w:r w:rsidRPr="00C92677">
        <w:rPr>
          <w:sz w:val="16"/>
          <w:szCs w:val="16"/>
        </w:rPr>
        <w:t xml:space="preserve">I also understand that some donations are accepted on a </w:t>
      </w:r>
      <w:r w:rsidRPr="00C92677">
        <w:rPr>
          <w:b/>
          <w:i/>
          <w:sz w:val="16"/>
          <w:szCs w:val="16"/>
        </w:rPr>
        <w:t xml:space="preserve">conditional </w:t>
      </w:r>
      <w:r w:rsidRPr="00C92677">
        <w:rPr>
          <w:sz w:val="16"/>
          <w:szCs w:val="16"/>
        </w:rPr>
        <w:t>basis</w:t>
      </w:r>
      <w:r w:rsidRPr="00C92677">
        <w:rPr>
          <w:b/>
          <w:i/>
          <w:sz w:val="16"/>
          <w:szCs w:val="16"/>
        </w:rPr>
        <w:t xml:space="preserve"> </w:t>
      </w:r>
      <w:r w:rsidRPr="00C92677">
        <w:rPr>
          <w:sz w:val="16"/>
          <w:szCs w:val="16"/>
        </w:rPr>
        <w:t xml:space="preserve">until which time they are deemed and certified as worthy for the purpose for which they are being donated.  If my donation does not prove worthy for its intended use, I understand that it will be returned to me.  </w:t>
      </w:r>
    </w:p>
    <w:p w14:paraId="3C6B5A75" w14:textId="77777777" w:rsidR="00787700" w:rsidRPr="00C92677" w:rsidRDefault="00787700" w:rsidP="00787700">
      <w:pPr>
        <w:ind w:left="-180" w:right="18"/>
        <w:rPr>
          <w:sz w:val="16"/>
          <w:szCs w:val="16"/>
        </w:rPr>
      </w:pPr>
    </w:p>
    <w:p w14:paraId="7D79FF82" w14:textId="77777777" w:rsidR="00787700" w:rsidRPr="00C92677" w:rsidRDefault="00787700" w:rsidP="00787700">
      <w:pPr>
        <w:ind w:left="-180" w:right="18"/>
        <w:rPr>
          <w:sz w:val="16"/>
          <w:szCs w:val="16"/>
        </w:rPr>
      </w:pPr>
      <w:r w:rsidRPr="00C92677">
        <w:rPr>
          <w:smallCaps/>
          <w:sz w:val="16"/>
          <w:szCs w:val="16"/>
        </w:rPr>
        <w:t>In testimony</w:t>
      </w:r>
      <w:r w:rsidRPr="00C92677">
        <w:rPr>
          <w:sz w:val="16"/>
          <w:szCs w:val="16"/>
        </w:rPr>
        <w:t xml:space="preserve"> whereby, witness my hand this</w:t>
      </w:r>
      <w:r w:rsidR="007C2028" w:rsidRPr="007C2028">
        <w:rPr>
          <w:sz w:val="20"/>
          <w:u w:val="single"/>
        </w:rPr>
        <w:fldChar w:fldCharType="begin">
          <w:ffData>
            <w:name w:val="Text153"/>
            <w:enabled/>
            <w:calcOnExit w:val="0"/>
            <w:textInput/>
          </w:ffData>
        </w:fldChar>
      </w:r>
      <w:r w:rsidR="007C2028" w:rsidRPr="007C2028">
        <w:rPr>
          <w:sz w:val="20"/>
          <w:u w:val="single"/>
        </w:rPr>
        <w:instrText xml:space="preserve"> FORMTEXT </w:instrText>
      </w:r>
      <w:r w:rsidR="007C2028" w:rsidRPr="007C2028">
        <w:rPr>
          <w:sz w:val="20"/>
          <w:u w:val="single"/>
        </w:rPr>
      </w:r>
      <w:r w:rsidR="007C2028" w:rsidRPr="007C2028">
        <w:rPr>
          <w:sz w:val="20"/>
          <w:u w:val="single"/>
        </w:rPr>
        <w:fldChar w:fldCharType="separate"/>
      </w:r>
      <w:r w:rsidR="007C2028" w:rsidRPr="007C2028">
        <w:rPr>
          <w:noProof/>
          <w:sz w:val="20"/>
          <w:u w:val="single"/>
        </w:rPr>
        <w:t> </w:t>
      </w:r>
      <w:r w:rsidR="007C2028" w:rsidRPr="007C2028">
        <w:rPr>
          <w:noProof/>
          <w:sz w:val="20"/>
          <w:u w:val="single"/>
        </w:rPr>
        <w:t> </w:t>
      </w:r>
      <w:r w:rsidR="007C2028" w:rsidRPr="007C2028">
        <w:rPr>
          <w:noProof/>
          <w:sz w:val="20"/>
          <w:u w:val="single"/>
        </w:rPr>
        <w:t> </w:t>
      </w:r>
      <w:r w:rsidR="007C2028" w:rsidRPr="007C2028">
        <w:rPr>
          <w:noProof/>
          <w:sz w:val="20"/>
          <w:u w:val="single"/>
        </w:rPr>
        <w:t> </w:t>
      </w:r>
      <w:r w:rsidR="007C2028" w:rsidRPr="007C2028">
        <w:rPr>
          <w:noProof/>
          <w:sz w:val="20"/>
          <w:u w:val="single"/>
        </w:rPr>
        <w:t> </w:t>
      </w:r>
      <w:r w:rsidR="007C2028" w:rsidRPr="007C2028">
        <w:rPr>
          <w:sz w:val="20"/>
          <w:u w:val="single"/>
        </w:rPr>
        <w:fldChar w:fldCharType="end"/>
      </w:r>
      <w:r w:rsidRPr="00C92677">
        <w:rPr>
          <w:sz w:val="16"/>
          <w:szCs w:val="16"/>
        </w:rPr>
        <w:t xml:space="preserve"> day of </w:t>
      </w:r>
      <w:r w:rsidR="007C2028" w:rsidRPr="007C2028">
        <w:rPr>
          <w:sz w:val="20"/>
          <w:u w:val="single"/>
        </w:rPr>
        <w:fldChar w:fldCharType="begin">
          <w:ffData>
            <w:name w:val="Text153"/>
            <w:enabled/>
            <w:calcOnExit w:val="0"/>
            <w:textInput/>
          </w:ffData>
        </w:fldChar>
      </w:r>
      <w:r w:rsidR="007C2028" w:rsidRPr="007C2028">
        <w:rPr>
          <w:sz w:val="20"/>
          <w:u w:val="single"/>
        </w:rPr>
        <w:instrText xml:space="preserve"> FORMTEXT </w:instrText>
      </w:r>
      <w:r w:rsidR="007C2028" w:rsidRPr="007C2028">
        <w:rPr>
          <w:sz w:val="20"/>
          <w:u w:val="single"/>
        </w:rPr>
      </w:r>
      <w:r w:rsidR="007C2028" w:rsidRPr="007C2028">
        <w:rPr>
          <w:sz w:val="20"/>
          <w:u w:val="single"/>
        </w:rPr>
        <w:fldChar w:fldCharType="separate"/>
      </w:r>
      <w:r w:rsidR="007C2028" w:rsidRPr="007C2028">
        <w:rPr>
          <w:noProof/>
          <w:sz w:val="20"/>
          <w:u w:val="single"/>
        </w:rPr>
        <w:t> </w:t>
      </w:r>
      <w:r w:rsidR="007C2028" w:rsidRPr="007C2028">
        <w:rPr>
          <w:noProof/>
          <w:sz w:val="20"/>
          <w:u w:val="single"/>
        </w:rPr>
        <w:t> </w:t>
      </w:r>
      <w:r w:rsidR="007C2028" w:rsidRPr="007C2028">
        <w:rPr>
          <w:noProof/>
          <w:sz w:val="20"/>
          <w:u w:val="single"/>
        </w:rPr>
        <w:t> </w:t>
      </w:r>
      <w:r w:rsidR="007C2028" w:rsidRPr="007C2028">
        <w:rPr>
          <w:noProof/>
          <w:sz w:val="20"/>
          <w:u w:val="single"/>
        </w:rPr>
        <w:t> </w:t>
      </w:r>
      <w:r w:rsidR="007C2028" w:rsidRPr="007C2028">
        <w:rPr>
          <w:noProof/>
          <w:sz w:val="20"/>
          <w:u w:val="single"/>
        </w:rPr>
        <w:t> </w:t>
      </w:r>
      <w:r w:rsidR="007C2028" w:rsidRPr="007C2028">
        <w:rPr>
          <w:sz w:val="20"/>
          <w:u w:val="single"/>
        </w:rPr>
        <w:fldChar w:fldCharType="end"/>
      </w:r>
      <w:r w:rsidRPr="00C92677">
        <w:rPr>
          <w:sz w:val="16"/>
          <w:szCs w:val="16"/>
        </w:rPr>
        <w:t>, 20</w:t>
      </w:r>
      <w:r w:rsidR="007C2028" w:rsidRPr="007C2028">
        <w:rPr>
          <w:sz w:val="20"/>
          <w:u w:val="single"/>
        </w:rPr>
        <w:fldChar w:fldCharType="begin">
          <w:ffData>
            <w:name w:val="Text153"/>
            <w:enabled/>
            <w:calcOnExit w:val="0"/>
            <w:textInput/>
          </w:ffData>
        </w:fldChar>
      </w:r>
      <w:r w:rsidR="007C2028" w:rsidRPr="007C2028">
        <w:rPr>
          <w:sz w:val="20"/>
          <w:u w:val="single"/>
        </w:rPr>
        <w:instrText xml:space="preserve"> FORMTEXT </w:instrText>
      </w:r>
      <w:r w:rsidR="007C2028" w:rsidRPr="007C2028">
        <w:rPr>
          <w:sz w:val="20"/>
          <w:u w:val="single"/>
        </w:rPr>
      </w:r>
      <w:r w:rsidR="007C2028" w:rsidRPr="007C2028">
        <w:rPr>
          <w:sz w:val="20"/>
          <w:u w:val="single"/>
        </w:rPr>
        <w:fldChar w:fldCharType="separate"/>
      </w:r>
      <w:r w:rsidR="007C2028" w:rsidRPr="007C2028">
        <w:rPr>
          <w:noProof/>
          <w:sz w:val="20"/>
          <w:u w:val="single"/>
        </w:rPr>
        <w:t> </w:t>
      </w:r>
      <w:r w:rsidR="007C2028" w:rsidRPr="007C2028">
        <w:rPr>
          <w:noProof/>
          <w:sz w:val="20"/>
          <w:u w:val="single"/>
        </w:rPr>
        <w:t> </w:t>
      </w:r>
      <w:r w:rsidR="007C2028" w:rsidRPr="007C2028">
        <w:rPr>
          <w:noProof/>
          <w:sz w:val="20"/>
          <w:u w:val="single"/>
        </w:rPr>
        <w:t> </w:t>
      </w:r>
      <w:r w:rsidR="007C2028" w:rsidRPr="007C2028">
        <w:rPr>
          <w:noProof/>
          <w:sz w:val="20"/>
          <w:u w:val="single"/>
        </w:rPr>
        <w:t> </w:t>
      </w:r>
      <w:r w:rsidR="007C2028" w:rsidRPr="007C2028">
        <w:rPr>
          <w:noProof/>
          <w:sz w:val="20"/>
          <w:u w:val="single"/>
        </w:rPr>
        <w:t> </w:t>
      </w:r>
      <w:r w:rsidR="007C2028" w:rsidRPr="007C2028">
        <w:rPr>
          <w:sz w:val="20"/>
          <w:u w:val="single"/>
        </w:rPr>
        <w:fldChar w:fldCharType="end"/>
      </w:r>
      <w:r w:rsidRPr="00C92677">
        <w:rPr>
          <w:sz w:val="16"/>
          <w:szCs w:val="16"/>
        </w:rPr>
        <w:t>.</w:t>
      </w:r>
    </w:p>
    <w:p w14:paraId="4C4C2998" w14:textId="77777777" w:rsidR="00787700" w:rsidRPr="00C92677" w:rsidRDefault="00787700" w:rsidP="00787700">
      <w:pPr>
        <w:ind w:left="-180" w:right="18"/>
        <w:rPr>
          <w:sz w:val="16"/>
          <w:szCs w:val="16"/>
        </w:rPr>
      </w:pPr>
    </w:p>
    <w:p w14:paraId="20E4805E" w14:textId="77777777" w:rsidR="00787700" w:rsidRPr="00C92677" w:rsidRDefault="00787700" w:rsidP="00787700">
      <w:pPr>
        <w:tabs>
          <w:tab w:val="left" w:pos="2790"/>
        </w:tabs>
        <w:ind w:left="-180" w:right="18"/>
        <w:rPr>
          <w:sz w:val="16"/>
          <w:szCs w:val="16"/>
        </w:rPr>
      </w:pPr>
      <w:r>
        <w:rPr>
          <w:sz w:val="16"/>
          <w:szCs w:val="16"/>
        </w:rPr>
        <w:tab/>
      </w:r>
      <w:r w:rsidRPr="00C92677">
        <w:rPr>
          <w:sz w:val="16"/>
          <w:szCs w:val="16"/>
        </w:rPr>
        <w:t xml:space="preserve">Grantor's </w:t>
      </w:r>
      <w:proofErr w:type="gramStart"/>
      <w:r w:rsidRPr="00C92677">
        <w:rPr>
          <w:sz w:val="16"/>
          <w:szCs w:val="16"/>
        </w:rPr>
        <w:t>signature:_</w:t>
      </w:r>
      <w:proofErr w:type="gramEnd"/>
      <w:r w:rsidRPr="00C92677">
        <w:rPr>
          <w:sz w:val="16"/>
          <w:szCs w:val="16"/>
        </w:rPr>
        <w:t>_______________________________________________________</w:t>
      </w:r>
    </w:p>
    <w:p w14:paraId="791D48F2" w14:textId="77777777" w:rsidR="00787700" w:rsidRPr="00C92677" w:rsidRDefault="00787700" w:rsidP="00787700">
      <w:pPr>
        <w:tabs>
          <w:tab w:val="left" w:pos="5130"/>
        </w:tabs>
        <w:ind w:left="-180" w:right="18"/>
        <w:rPr>
          <w:sz w:val="16"/>
          <w:szCs w:val="16"/>
        </w:rPr>
      </w:pPr>
    </w:p>
    <w:p w14:paraId="738471F5" w14:textId="77777777" w:rsidR="00787700" w:rsidRPr="00C92677" w:rsidRDefault="00787700" w:rsidP="00787700">
      <w:pPr>
        <w:tabs>
          <w:tab w:val="left" w:pos="5130"/>
        </w:tabs>
        <w:ind w:left="2790" w:right="18"/>
        <w:rPr>
          <w:i/>
          <w:sz w:val="16"/>
          <w:szCs w:val="16"/>
        </w:rPr>
      </w:pPr>
      <w:r w:rsidRPr="00C92677">
        <w:rPr>
          <w:sz w:val="16"/>
          <w:szCs w:val="16"/>
        </w:rPr>
        <w:t>Authorized Representative of: __</w:t>
      </w:r>
      <w:r w:rsidR="007C2028" w:rsidRPr="007C2028">
        <w:rPr>
          <w:sz w:val="20"/>
          <w:u w:val="single"/>
        </w:rPr>
        <w:fldChar w:fldCharType="begin">
          <w:ffData>
            <w:name w:val="Text153"/>
            <w:enabled/>
            <w:calcOnExit w:val="0"/>
            <w:textInput/>
          </w:ffData>
        </w:fldChar>
      </w:r>
      <w:r w:rsidR="007C2028" w:rsidRPr="007C2028">
        <w:rPr>
          <w:sz w:val="20"/>
          <w:u w:val="single"/>
        </w:rPr>
        <w:instrText xml:space="preserve"> FORMTEXT </w:instrText>
      </w:r>
      <w:r w:rsidR="007C2028" w:rsidRPr="007C2028">
        <w:rPr>
          <w:sz w:val="20"/>
          <w:u w:val="single"/>
        </w:rPr>
      </w:r>
      <w:r w:rsidR="007C2028" w:rsidRPr="007C2028">
        <w:rPr>
          <w:sz w:val="20"/>
          <w:u w:val="single"/>
        </w:rPr>
        <w:fldChar w:fldCharType="separate"/>
      </w:r>
      <w:r w:rsidR="007C2028" w:rsidRPr="007C2028">
        <w:rPr>
          <w:noProof/>
          <w:sz w:val="20"/>
          <w:u w:val="single"/>
        </w:rPr>
        <w:t> </w:t>
      </w:r>
      <w:r w:rsidR="007C2028" w:rsidRPr="007C2028">
        <w:rPr>
          <w:noProof/>
          <w:sz w:val="20"/>
          <w:u w:val="single"/>
        </w:rPr>
        <w:t> </w:t>
      </w:r>
      <w:r w:rsidR="007C2028" w:rsidRPr="007C2028">
        <w:rPr>
          <w:noProof/>
          <w:sz w:val="20"/>
          <w:u w:val="single"/>
        </w:rPr>
        <w:t> </w:t>
      </w:r>
      <w:r w:rsidR="007C2028" w:rsidRPr="007C2028">
        <w:rPr>
          <w:noProof/>
          <w:sz w:val="20"/>
          <w:u w:val="single"/>
        </w:rPr>
        <w:t> </w:t>
      </w:r>
      <w:r w:rsidR="007C2028" w:rsidRPr="007C2028">
        <w:rPr>
          <w:noProof/>
          <w:sz w:val="20"/>
          <w:u w:val="single"/>
        </w:rPr>
        <w:t> </w:t>
      </w:r>
      <w:r w:rsidR="007C2028" w:rsidRPr="007C2028">
        <w:rPr>
          <w:sz w:val="20"/>
          <w:u w:val="single"/>
        </w:rPr>
        <w:fldChar w:fldCharType="end"/>
      </w:r>
      <w:r w:rsidRPr="00C92677">
        <w:rPr>
          <w:sz w:val="16"/>
          <w:szCs w:val="16"/>
        </w:rPr>
        <w:t xml:space="preserve">______________________________________________ </w:t>
      </w:r>
      <w:r w:rsidRPr="00C92677">
        <w:rPr>
          <w:i/>
          <w:sz w:val="16"/>
          <w:szCs w:val="16"/>
        </w:rPr>
        <w:t>(if applicable)</w:t>
      </w:r>
    </w:p>
    <w:p w14:paraId="3B14C28F" w14:textId="77777777" w:rsidR="00787700" w:rsidRPr="00C92677" w:rsidRDefault="00787700" w:rsidP="00787700">
      <w:pPr>
        <w:tabs>
          <w:tab w:val="left" w:pos="5130"/>
          <w:tab w:val="left" w:pos="6030"/>
        </w:tabs>
        <w:ind w:left="-180" w:right="18"/>
        <w:rPr>
          <w:i/>
          <w:sz w:val="16"/>
          <w:szCs w:val="16"/>
        </w:rPr>
      </w:pPr>
      <w:r w:rsidRPr="00C92677">
        <w:rPr>
          <w:sz w:val="16"/>
          <w:szCs w:val="16"/>
        </w:rPr>
        <w:tab/>
      </w:r>
      <w:r w:rsidRPr="00C92677">
        <w:rPr>
          <w:i/>
          <w:sz w:val="16"/>
          <w:szCs w:val="16"/>
        </w:rPr>
        <w:t>Print Business/City/County/Entity Name</w:t>
      </w:r>
    </w:p>
    <w:p w14:paraId="2678B9D9" w14:textId="77777777" w:rsidR="00787700" w:rsidRPr="00C92677" w:rsidRDefault="00787700">
      <w:pPr>
        <w:pBdr>
          <w:bottom w:val="thinThickThinSmallGap" w:sz="18" w:space="1" w:color="auto"/>
        </w:pBdr>
        <w:rPr>
          <w:sz w:val="16"/>
          <w:szCs w:val="16"/>
        </w:rPr>
      </w:pPr>
    </w:p>
    <w:p w14:paraId="007E81C4" w14:textId="77777777" w:rsidR="00787700" w:rsidRPr="00C92677" w:rsidRDefault="00787700">
      <w:pPr>
        <w:pBdr>
          <w:bottom w:val="thinThickThinSmallGap" w:sz="18" w:space="1" w:color="auto"/>
        </w:pBdr>
        <w:rPr>
          <w:sz w:val="16"/>
          <w:szCs w:val="16"/>
        </w:rPr>
      </w:pPr>
    </w:p>
    <w:p w14:paraId="1044FE11" w14:textId="77777777" w:rsidR="00787700" w:rsidRDefault="00C16760">
      <w:pPr>
        <w:rPr>
          <w:sz w:val="12"/>
        </w:rPr>
      </w:pPr>
      <w:r>
        <w:rPr>
          <w:noProof/>
          <w:sz w:val="12"/>
          <w:u w:val="single"/>
        </w:rPr>
        <w:pict w14:anchorId="792963EB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.15pt;margin-top:6.3pt;width:570.9pt;height:73.15pt;z-index:251660288" filled="f" stroked="f">
            <v:textbox style="mso-next-textbox:#_x0000_s1027">
              <w:txbxContent>
                <w:p w14:paraId="3FF6C234" w14:textId="77777777" w:rsidR="00787700" w:rsidRDefault="00787700" w:rsidP="00787700">
                  <w:pPr>
                    <w:pStyle w:val="BodyText"/>
                    <w:ind w:left="-90"/>
                    <w:rPr>
                      <w:sz w:val="16"/>
                      <w:szCs w:val="16"/>
                    </w:rPr>
                  </w:pPr>
                  <w:r w:rsidRPr="0093351A">
                    <w:rPr>
                      <w:b/>
                      <w:i/>
                      <w:smallCaps/>
                      <w:sz w:val="16"/>
                      <w:szCs w:val="16"/>
                      <w:u w:val="single"/>
                    </w:rPr>
                    <w:t>Warden/Division Head</w:t>
                  </w:r>
                  <w:r w:rsidRPr="0093351A">
                    <w:rPr>
                      <w:sz w:val="16"/>
                      <w:szCs w:val="16"/>
                    </w:rPr>
                    <w:t xml:space="preserve">:  </w:t>
                  </w:r>
                  <w:r w:rsidRPr="0093351A">
                    <w:rPr>
                      <w:b/>
                      <w:sz w:val="16"/>
                      <w:szCs w:val="16"/>
                    </w:rPr>
                    <w:t xml:space="preserve">All forms are due within </w:t>
                  </w:r>
                  <w:r>
                    <w:rPr>
                      <w:b/>
                      <w:sz w:val="16"/>
                      <w:szCs w:val="16"/>
                    </w:rPr>
                    <w:t>4</w:t>
                  </w:r>
                  <w:r w:rsidRPr="0093351A">
                    <w:rPr>
                      <w:b/>
                      <w:sz w:val="16"/>
                      <w:szCs w:val="16"/>
                    </w:rPr>
                    <w:t>5 days</w:t>
                  </w:r>
                  <w:r>
                    <w:rPr>
                      <w:b/>
                      <w:sz w:val="16"/>
                      <w:szCs w:val="16"/>
                    </w:rPr>
                    <w:t xml:space="preserve"> of signature </w:t>
                  </w:r>
                  <w:r>
                    <w:rPr>
                      <w:sz w:val="16"/>
                      <w:szCs w:val="16"/>
                    </w:rPr>
                    <w:t xml:space="preserve">including any </w:t>
                  </w:r>
                  <w:r w:rsidRPr="0093351A">
                    <w:rPr>
                      <w:sz w:val="16"/>
                      <w:szCs w:val="16"/>
                    </w:rPr>
                    <w:t>additional departmental approval</w:t>
                  </w:r>
                  <w:r>
                    <w:rPr>
                      <w:sz w:val="16"/>
                      <w:szCs w:val="16"/>
                    </w:rPr>
                    <w:t xml:space="preserve"> from below</w:t>
                  </w:r>
                  <w:r w:rsidRPr="0093351A">
                    <w:rPr>
                      <w:sz w:val="16"/>
                      <w:szCs w:val="16"/>
                    </w:rPr>
                    <w:t>:</w:t>
                  </w:r>
                </w:p>
                <w:p w14:paraId="78850B2C" w14:textId="32042DB4" w:rsidR="00787700" w:rsidRPr="0037206B" w:rsidRDefault="00787700" w:rsidP="00787700">
                  <w:pPr>
                    <w:pStyle w:val="BodyText"/>
                    <w:numPr>
                      <w:ilvl w:val="0"/>
                      <w:numId w:val="14"/>
                    </w:numPr>
                    <w:spacing w:line="240" w:lineRule="auto"/>
                    <w:ind w:right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Computer Equipment-send </w:t>
                  </w:r>
                  <w:r w:rsidRPr="0037206B">
                    <w:rPr>
                      <w:sz w:val="16"/>
                      <w:szCs w:val="16"/>
                    </w:rPr>
                    <w:t xml:space="preserve">to IT </w:t>
                  </w:r>
                  <w:r>
                    <w:rPr>
                      <w:sz w:val="16"/>
                      <w:szCs w:val="16"/>
                    </w:rPr>
                    <w:t>Program Administrator II</w:t>
                  </w:r>
                  <w:r w:rsidR="004E69EC">
                    <w:rPr>
                      <w:sz w:val="16"/>
                      <w:szCs w:val="16"/>
                    </w:rPr>
                    <w:t xml:space="preserve">. </w:t>
                  </w:r>
                  <w:r>
                    <w:rPr>
                      <w:sz w:val="16"/>
                      <w:szCs w:val="16"/>
                    </w:rPr>
                    <w:t>Separate IT Approval Form</w:t>
                  </w:r>
                </w:p>
                <w:p w14:paraId="230A7F5D" w14:textId="59E53301" w:rsidR="00787700" w:rsidRPr="0037206B" w:rsidRDefault="00787700" w:rsidP="00787700">
                  <w:pPr>
                    <w:pStyle w:val="BodyText"/>
                    <w:numPr>
                      <w:ilvl w:val="0"/>
                      <w:numId w:val="14"/>
                    </w:numPr>
                    <w:spacing w:line="240" w:lineRule="auto"/>
                    <w:ind w:right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Any Building/Building Equipment (ie. 13,000 BTU AC Unit, Generator, Heat Pump) – send</w:t>
                  </w:r>
                  <w:r w:rsidRPr="0037206B">
                    <w:rPr>
                      <w:sz w:val="16"/>
                      <w:szCs w:val="16"/>
                    </w:rPr>
                    <w:t xml:space="preserve"> to Facilities </w:t>
                  </w:r>
                  <w:r w:rsidR="00116FDC" w:rsidRPr="00C16760">
                    <w:rPr>
                      <w:sz w:val="16"/>
                      <w:szCs w:val="16"/>
                    </w:rPr>
                    <w:t>Division</w:t>
                  </w:r>
                  <w:r w:rsidRPr="004E69EC">
                    <w:rPr>
                      <w:color w:val="FF0000"/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Director</w:t>
                  </w:r>
                  <w:r w:rsidR="00C16760" w:rsidRPr="00736DE2">
                    <w:rPr>
                      <w:sz w:val="16"/>
                      <w:szCs w:val="16"/>
                    </w:rPr>
                    <w:t>-</w:t>
                  </w:r>
                  <w:r>
                    <w:rPr>
                      <w:sz w:val="16"/>
                      <w:szCs w:val="16"/>
                    </w:rPr>
                    <w:t>Separate IOC Approval</w:t>
                  </w:r>
                </w:p>
                <w:p w14:paraId="64C4C74F" w14:textId="65E961F9" w:rsidR="00787700" w:rsidRPr="0037206B" w:rsidRDefault="00787700" w:rsidP="00787700">
                  <w:pPr>
                    <w:pStyle w:val="BodyText"/>
                    <w:numPr>
                      <w:ilvl w:val="0"/>
                      <w:numId w:val="14"/>
                    </w:numPr>
                    <w:spacing w:line="240" w:lineRule="auto"/>
                    <w:ind w:right="0"/>
                    <w:rPr>
                      <w:sz w:val="16"/>
                      <w:szCs w:val="16"/>
                    </w:rPr>
                  </w:pPr>
                  <w:r w:rsidRPr="0037206B">
                    <w:rPr>
                      <w:sz w:val="16"/>
                      <w:szCs w:val="16"/>
                    </w:rPr>
                    <w:t>Vehicles, Highway Equipment</w:t>
                  </w:r>
                  <w:r>
                    <w:rPr>
                      <w:sz w:val="16"/>
                      <w:szCs w:val="16"/>
                    </w:rPr>
                    <w:t xml:space="preserve"> and Trailers-send to</w:t>
                  </w:r>
                  <w:r w:rsidR="004C2FE3">
                    <w:rPr>
                      <w:sz w:val="16"/>
                      <w:szCs w:val="16"/>
                    </w:rPr>
                    <w:t xml:space="preserve"> Freight</w:t>
                  </w:r>
                  <w:r>
                    <w:rPr>
                      <w:sz w:val="16"/>
                      <w:szCs w:val="16"/>
                    </w:rPr>
                    <w:t xml:space="preserve"> Management</w:t>
                  </w:r>
                  <w:r w:rsidRPr="0037206B">
                    <w:rPr>
                      <w:sz w:val="16"/>
                      <w:szCs w:val="16"/>
                    </w:rPr>
                    <w:t xml:space="preserve"> Department </w:t>
                  </w:r>
                  <w:r>
                    <w:rPr>
                      <w:sz w:val="16"/>
                      <w:szCs w:val="16"/>
                    </w:rPr>
                    <w:t>Manager Separate Vehicle Assessment Form</w:t>
                  </w:r>
                </w:p>
                <w:p w14:paraId="6C1F0833" w14:textId="4A88B8FB" w:rsidR="00787700" w:rsidRDefault="00787700" w:rsidP="00787700">
                  <w:pPr>
                    <w:pStyle w:val="BodyText"/>
                    <w:numPr>
                      <w:ilvl w:val="0"/>
                      <w:numId w:val="14"/>
                    </w:numPr>
                    <w:spacing w:line="240" w:lineRule="auto"/>
                    <w:ind w:right="0"/>
                    <w:rPr>
                      <w:sz w:val="16"/>
                      <w:szCs w:val="16"/>
                    </w:rPr>
                  </w:pPr>
                  <w:r w:rsidRPr="0037206B">
                    <w:rPr>
                      <w:sz w:val="16"/>
                      <w:szCs w:val="16"/>
                    </w:rPr>
                    <w:t>Animals-send to Agribusiness</w:t>
                  </w:r>
                  <w:r>
                    <w:rPr>
                      <w:sz w:val="16"/>
                      <w:szCs w:val="16"/>
                    </w:rPr>
                    <w:t>, Land &amp; Minerals</w:t>
                  </w:r>
                  <w:r w:rsidR="00116FDC" w:rsidRPr="00C16760">
                    <w:rPr>
                      <w:sz w:val="16"/>
                      <w:szCs w:val="16"/>
                    </w:rPr>
                    <w:t xml:space="preserve"> Deputy Division</w:t>
                  </w:r>
                  <w:r w:rsidRPr="00C16760">
                    <w:rPr>
                      <w:sz w:val="16"/>
                      <w:szCs w:val="16"/>
                    </w:rPr>
                    <w:t xml:space="preserve"> </w:t>
                  </w:r>
                  <w:r w:rsidR="00C16760" w:rsidRPr="00C16760">
                    <w:rPr>
                      <w:sz w:val="16"/>
                      <w:szCs w:val="16"/>
                    </w:rPr>
                    <w:t>Director -Separate</w:t>
                  </w:r>
                  <w:r w:rsidRPr="00C16760"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IOC Approval</w:t>
                  </w:r>
                </w:p>
                <w:p w14:paraId="7D8A78F2" w14:textId="77777777" w:rsidR="00787700" w:rsidRPr="0037206B" w:rsidRDefault="00787700" w:rsidP="00453908">
                  <w:pPr>
                    <w:pStyle w:val="BodyText"/>
                    <w:ind w:left="360"/>
                    <w:rPr>
                      <w:sz w:val="16"/>
                      <w:szCs w:val="16"/>
                    </w:rPr>
                  </w:pPr>
                </w:p>
                <w:p w14:paraId="444ED5D3" w14:textId="77777777" w:rsidR="00787700" w:rsidRPr="0037206B" w:rsidRDefault="00787700" w:rsidP="00E10544">
                  <w:pPr>
                    <w:pStyle w:val="BodyText"/>
                    <w:ind w:left="360"/>
                    <w:rPr>
                      <w:sz w:val="16"/>
                      <w:szCs w:val="16"/>
                    </w:rPr>
                  </w:pPr>
                </w:p>
                <w:p w14:paraId="1F6DC783" w14:textId="77777777" w:rsidR="00787700" w:rsidRDefault="00787700">
                  <w:pPr>
                    <w:pStyle w:val="BodyText"/>
                    <w:rPr>
                      <w:sz w:val="14"/>
                    </w:rPr>
                  </w:pPr>
                </w:p>
                <w:p w14:paraId="518BA77C" w14:textId="77777777" w:rsidR="00787700" w:rsidRDefault="00787700">
                  <w:pPr>
                    <w:pStyle w:val="BodyText"/>
                    <w:rPr>
                      <w:sz w:val="14"/>
                    </w:rPr>
                  </w:pPr>
                </w:p>
                <w:p w14:paraId="75A5110B" w14:textId="77777777" w:rsidR="00787700" w:rsidRDefault="00787700">
                  <w:pPr>
                    <w:pStyle w:val="BodyText"/>
                    <w:rPr>
                      <w:sz w:val="14"/>
                    </w:rPr>
                  </w:pPr>
                </w:p>
                <w:p w14:paraId="588BBA65" w14:textId="77777777" w:rsidR="00787700" w:rsidRDefault="00787700">
                  <w:pPr>
                    <w:rPr>
                      <w:sz w:val="14"/>
                    </w:rPr>
                  </w:pPr>
                </w:p>
              </w:txbxContent>
            </v:textbox>
          </v:shape>
        </w:pict>
      </w:r>
    </w:p>
    <w:p w14:paraId="41D39F0E" w14:textId="77777777" w:rsidR="00787700" w:rsidRDefault="00787700">
      <w:pPr>
        <w:spacing w:after="40"/>
        <w:rPr>
          <w:b/>
          <w:smallCaps/>
          <w:sz w:val="22"/>
        </w:rPr>
      </w:pPr>
    </w:p>
    <w:p w14:paraId="6E89A8FF" w14:textId="77777777" w:rsidR="00787700" w:rsidRDefault="00787700">
      <w:pPr>
        <w:spacing w:after="40"/>
        <w:rPr>
          <w:b/>
          <w:smallCaps/>
          <w:sz w:val="22"/>
        </w:rPr>
      </w:pPr>
    </w:p>
    <w:p w14:paraId="32253D1E" w14:textId="77777777" w:rsidR="00787700" w:rsidRDefault="00787700">
      <w:pPr>
        <w:spacing w:after="40"/>
        <w:rPr>
          <w:b/>
          <w:smallCaps/>
          <w:sz w:val="22"/>
        </w:rPr>
      </w:pPr>
    </w:p>
    <w:p w14:paraId="59A672C0" w14:textId="77777777" w:rsidR="00787700" w:rsidRDefault="00787700">
      <w:pPr>
        <w:spacing w:after="40"/>
        <w:rPr>
          <w:b/>
          <w:smallCaps/>
          <w:sz w:val="22"/>
        </w:rPr>
      </w:pPr>
    </w:p>
    <w:p w14:paraId="618D1B32" w14:textId="77777777" w:rsidR="00787700" w:rsidRDefault="00787700">
      <w:pPr>
        <w:spacing w:after="40"/>
        <w:rPr>
          <w:b/>
          <w:smallCaps/>
          <w:sz w:val="22"/>
        </w:rPr>
      </w:pPr>
    </w:p>
    <w:p w14:paraId="7D593922" w14:textId="77777777" w:rsidR="00787700" w:rsidRPr="00C92677" w:rsidRDefault="00787700" w:rsidP="001F6420">
      <w:pPr>
        <w:spacing w:after="40"/>
        <w:rPr>
          <w:sz w:val="16"/>
          <w:szCs w:val="16"/>
        </w:rPr>
      </w:pPr>
      <w:r w:rsidRPr="00C92677">
        <w:rPr>
          <w:b/>
          <w:smallCaps/>
          <w:sz w:val="16"/>
          <w:szCs w:val="16"/>
        </w:rPr>
        <w:t>Statement by Warden or Division Head</w:t>
      </w:r>
      <w:r w:rsidRPr="00C92677">
        <w:rPr>
          <w:sz w:val="16"/>
          <w:szCs w:val="16"/>
        </w:rPr>
        <w:t xml:space="preserve">: </w:t>
      </w:r>
    </w:p>
    <w:p w14:paraId="62F1C3BD" w14:textId="77777777" w:rsidR="00787700" w:rsidRPr="00C92677" w:rsidRDefault="00787700" w:rsidP="001F6420">
      <w:pPr>
        <w:spacing w:line="360" w:lineRule="auto"/>
        <w:rPr>
          <w:sz w:val="16"/>
          <w:szCs w:val="16"/>
        </w:rPr>
      </w:pPr>
      <w:r w:rsidRPr="00C92677">
        <w:rPr>
          <w:sz w:val="16"/>
          <w:szCs w:val="16"/>
        </w:rPr>
        <w:t xml:space="preserve">This is to acknowledge willingness to accept the above-mentioned donation when approved by the </w:t>
      </w:r>
      <w:r w:rsidRPr="00C92677">
        <w:rPr>
          <w:smallCaps/>
          <w:sz w:val="16"/>
          <w:szCs w:val="16"/>
        </w:rPr>
        <w:t xml:space="preserve">Texas Board of Criminal Justice </w:t>
      </w:r>
      <w:smartTag w:uri="urn:schemas-microsoft-com:office:smarttags" w:element="stockticker">
        <w:r w:rsidRPr="00C92677">
          <w:rPr>
            <w:smallCaps/>
            <w:sz w:val="16"/>
            <w:szCs w:val="16"/>
          </w:rPr>
          <w:t>and</w:t>
        </w:r>
      </w:smartTag>
      <w:r w:rsidRPr="00C92677">
        <w:rPr>
          <w:smallCaps/>
          <w:sz w:val="16"/>
          <w:szCs w:val="16"/>
        </w:rPr>
        <w:t xml:space="preserve">/or director of accounting </w:t>
      </w:r>
      <w:smartTag w:uri="urn:schemas-microsoft-com:office:smarttags" w:element="stockticker">
        <w:r w:rsidRPr="00C92677">
          <w:rPr>
            <w:smallCaps/>
            <w:sz w:val="16"/>
            <w:szCs w:val="16"/>
          </w:rPr>
          <w:t>and</w:t>
        </w:r>
      </w:smartTag>
      <w:r w:rsidRPr="00C92677">
        <w:rPr>
          <w:smallCaps/>
          <w:sz w:val="16"/>
          <w:szCs w:val="16"/>
        </w:rPr>
        <w:t xml:space="preserve"> business services</w:t>
      </w:r>
      <w:r w:rsidRPr="00C92677">
        <w:rPr>
          <w:sz w:val="16"/>
          <w:szCs w:val="16"/>
        </w:rPr>
        <w:t xml:space="preserve"> for the intended use of</w:t>
      </w:r>
      <w:r w:rsidR="007C2028">
        <w:rPr>
          <w:sz w:val="16"/>
          <w:szCs w:val="16"/>
        </w:rPr>
        <w:t xml:space="preserve"> benefiting the Computer Recovery Program.</w:t>
      </w:r>
      <w:r w:rsidRPr="00C92677">
        <w:rPr>
          <w:sz w:val="16"/>
          <w:szCs w:val="16"/>
        </w:rPr>
        <w:t xml:space="preserve"> </w:t>
      </w:r>
    </w:p>
    <w:p w14:paraId="6FEF0332" w14:textId="77777777" w:rsidR="00787700" w:rsidRDefault="00787700" w:rsidP="001F6420">
      <w:pPr>
        <w:rPr>
          <w:sz w:val="12"/>
        </w:rPr>
      </w:pPr>
      <w:r>
        <w:rPr>
          <w:sz w:val="12"/>
        </w:rPr>
        <w:t xml:space="preserve">       </w:t>
      </w:r>
    </w:p>
    <w:p w14:paraId="3F5A97B1" w14:textId="77777777" w:rsidR="00787700" w:rsidRDefault="00787700" w:rsidP="001F6420">
      <w:pPr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_______________________________________________</w:t>
      </w:r>
    </w:p>
    <w:p w14:paraId="117A24F7" w14:textId="77777777" w:rsidR="00787700" w:rsidRPr="00C111FB" w:rsidRDefault="00787700" w:rsidP="00C111FB">
      <w:pPr>
        <w:spacing w:after="40"/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                                                                                                                                                  Warden/Dept. Head Signature</w:t>
      </w:r>
      <w:r>
        <w:rPr>
          <w:b/>
          <w:sz w:val="14"/>
          <w:szCs w:val="14"/>
        </w:rPr>
        <w:tab/>
        <w:t xml:space="preserve">                                                           Date</w:t>
      </w:r>
    </w:p>
    <w:p w14:paraId="15E8CC09" w14:textId="77777777" w:rsidR="00787700" w:rsidRDefault="00787700">
      <w:pPr>
        <w:spacing w:after="40"/>
        <w:rPr>
          <w:b/>
          <w:smallCaps/>
          <w:sz w:val="22"/>
        </w:rPr>
      </w:pPr>
    </w:p>
    <w:p w14:paraId="1EE82081" w14:textId="77777777" w:rsidR="00787700" w:rsidRPr="00787700" w:rsidRDefault="00787700" w:rsidP="00787700">
      <w:pPr>
        <w:pStyle w:val="NoSpacing"/>
        <w:ind w:right="-162"/>
        <w:rPr>
          <w:b/>
          <w:sz w:val="14"/>
          <w:szCs w:val="14"/>
        </w:rPr>
      </w:pPr>
      <w:r w:rsidRPr="00787700">
        <w:rPr>
          <w:b/>
          <w:sz w:val="14"/>
          <w:szCs w:val="14"/>
        </w:rPr>
        <w:t>All donation requests must be sent to Property Accounting-Accounting &amp; Business Services, P.O. Box 4015, Huntsville, Texas 77342</w:t>
      </w:r>
    </w:p>
    <w:p w14:paraId="4A33C749" w14:textId="77777777" w:rsidR="00787700" w:rsidRPr="00787700" w:rsidRDefault="00787700" w:rsidP="00787700">
      <w:pPr>
        <w:pStyle w:val="NoSpacing"/>
        <w:ind w:right="-162"/>
        <w:rPr>
          <w:sz w:val="14"/>
          <w:szCs w:val="14"/>
        </w:rPr>
      </w:pPr>
      <w:r w:rsidRPr="00787700">
        <w:rPr>
          <w:sz w:val="14"/>
          <w:szCs w:val="14"/>
        </w:rPr>
        <w:t>(If approved by the Board and/or director of Accounting &amp; Business Services, this form will be returned to you with confirmation of that approval or you will be notified if the donation is disapproved)</w:t>
      </w:r>
    </w:p>
    <w:p w14:paraId="3F710DDE" w14:textId="77777777" w:rsidR="00787700" w:rsidRDefault="00787700" w:rsidP="00C92677">
      <w:pPr>
        <w:pStyle w:val="BodyText"/>
        <w:tabs>
          <w:tab w:val="center" w:pos="5760"/>
          <w:tab w:val="left" w:pos="9790"/>
        </w:tabs>
        <w:rPr>
          <w:b/>
          <w:sz w:val="14"/>
          <w:szCs w:val="14"/>
        </w:rPr>
      </w:pPr>
      <w:r>
        <w:rPr>
          <w:b/>
          <w:sz w:val="14"/>
          <w:szCs w:val="14"/>
        </w:rPr>
        <w:tab/>
        <w:t xml:space="preserve">                                                                                                                           </w:t>
      </w:r>
    </w:p>
    <w:p w14:paraId="6F2DC906" w14:textId="2BB421EB" w:rsidR="00787700" w:rsidRDefault="00787700" w:rsidP="00787700">
      <w:pPr>
        <w:pStyle w:val="BodyText"/>
        <w:pBdr>
          <w:bottom w:val="thinThickThinSmallGap" w:sz="18" w:space="0" w:color="auto"/>
        </w:pBdr>
        <w:ind w:left="0"/>
        <w:rPr>
          <w:sz w:val="12"/>
        </w:rPr>
      </w:pPr>
      <w:proofErr w:type="gramStart"/>
      <w:r>
        <w:rPr>
          <w:sz w:val="12"/>
        </w:rPr>
        <w:t>Form</w:t>
      </w:r>
      <w:proofErr w:type="gramEnd"/>
      <w:r>
        <w:rPr>
          <w:sz w:val="12"/>
        </w:rPr>
        <w:t xml:space="preserve"> Obtained from TDCJ Intranet </w:t>
      </w:r>
      <w:r w:rsidR="004C2FE3" w:rsidRPr="00ED2592">
        <w:rPr>
          <w:color w:val="000000" w:themeColor="text1"/>
          <w:sz w:val="12"/>
          <w:rPrChange w:id="0" w:author="Lisa Saleme" w:date="2026-04-14T14:36:00Z" w16du:dateUtc="2026-04-14T19:36:00Z">
            <w:rPr>
              <w:strike/>
              <w:color w:val="FF0000"/>
              <w:sz w:val="12"/>
            </w:rPr>
          </w:rPrChange>
        </w:rPr>
        <w:t>04/26</w:t>
      </w:r>
    </w:p>
    <w:p w14:paraId="4A85E10B" w14:textId="77777777" w:rsidR="00C71FBC" w:rsidRDefault="00C71FBC" w:rsidP="00DE67DA">
      <w:pPr>
        <w:rPr>
          <w:sz w:val="12"/>
        </w:rPr>
      </w:pPr>
    </w:p>
    <w:p w14:paraId="0D173233" w14:textId="77777777" w:rsidR="00C71FBC" w:rsidRDefault="00C71FBC">
      <w:pPr>
        <w:rPr>
          <w:sz w:val="12"/>
        </w:rPr>
      </w:pPr>
      <w:r>
        <w:rPr>
          <w:sz w:val="12"/>
        </w:rPr>
        <w:br w:type="page"/>
      </w:r>
    </w:p>
    <w:p w14:paraId="4DED81C7" w14:textId="77777777" w:rsidR="00C71FBC" w:rsidRDefault="00C71FBC">
      <w:pPr>
        <w:pStyle w:val="Heading6"/>
        <w:rPr>
          <w:b w:val="0"/>
          <w:bCs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437"/>
        <w:gridCol w:w="8453"/>
      </w:tblGrid>
      <w:tr w:rsidR="00C71FBC" w14:paraId="26EC49E2" w14:textId="77777777" w:rsidTr="00F66C2C">
        <w:trPr>
          <w:trHeight w:val="240"/>
          <w:jc w:val="center"/>
        </w:trPr>
        <w:tc>
          <w:tcPr>
            <w:tcW w:w="2437" w:type="dxa"/>
            <w:tcBorders>
              <w:bottom w:val="single" w:sz="6" w:space="0" w:color="auto"/>
            </w:tcBorders>
          </w:tcPr>
          <w:p w14:paraId="2B98926D" w14:textId="77777777" w:rsidR="00C71FBC" w:rsidRDefault="00C16760" w:rsidP="00473041">
            <w:r>
              <w:rPr>
                <w:noProof/>
              </w:rPr>
              <w:object w:dxaOrig="1440" w:dyaOrig="1440" w14:anchorId="43EB1FD0">
                <v:shape id="_x0000_s1029" type="#_x0000_t75" style="position:absolute;margin-left:27.1pt;margin-top:-.5pt;width:59.75pt;height:53.6pt;z-index:251663360;visibility:visible;mso-wrap-edited:f" o:allowincell="f" fillcolor="window">
                  <v:imagedata r:id="rId8" o:title=""/>
                  <w10:anchorlock/>
                </v:shape>
                <o:OLEObject Type="Embed" ProgID="Word.Picture.8" ShapeID="_x0000_s1029" DrawAspect="Content" ObjectID="_1840191272" r:id="rId10"/>
              </w:object>
            </w:r>
            <w:r w:rsidR="00C71FBC">
              <w:t xml:space="preserve">     </w:t>
            </w:r>
          </w:p>
        </w:tc>
        <w:tc>
          <w:tcPr>
            <w:tcW w:w="8453" w:type="dxa"/>
            <w:tcBorders>
              <w:bottom w:val="single" w:sz="6" w:space="0" w:color="auto"/>
            </w:tcBorders>
          </w:tcPr>
          <w:p w14:paraId="17361EFD" w14:textId="77777777" w:rsidR="00C71FBC" w:rsidRDefault="00C71FBC" w:rsidP="00473041">
            <w:pPr>
              <w:jc w:val="center"/>
              <w:rPr>
                <w:b/>
                <w:sz w:val="16"/>
              </w:rPr>
            </w:pPr>
          </w:p>
          <w:p w14:paraId="124F9D04" w14:textId="77777777" w:rsidR="00C71FBC" w:rsidRDefault="00C71FBC" w:rsidP="00473041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TEXAS DEPARTMENT OF CRIMINAL JUSTICE</w:t>
            </w:r>
          </w:p>
          <w:p w14:paraId="13475269" w14:textId="77777777" w:rsidR="00C71FBC" w:rsidRDefault="00C71FBC" w:rsidP="00473041">
            <w:pPr>
              <w:jc w:val="center"/>
              <w:rPr>
                <w:b/>
                <w:sz w:val="16"/>
              </w:rPr>
            </w:pPr>
          </w:p>
          <w:p w14:paraId="32314336" w14:textId="77777777" w:rsidR="00C71FBC" w:rsidRDefault="00C71FBC" w:rsidP="00473041">
            <w:pPr>
              <w:spacing w:after="120"/>
              <w:jc w:val="center"/>
            </w:pPr>
            <w:r>
              <w:rPr>
                <w:b/>
                <w:sz w:val="28"/>
              </w:rPr>
              <w:t>PERSONAL PROPERTY DONATION</w:t>
            </w:r>
          </w:p>
        </w:tc>
      </w:tr>
    </w:tbl>
    <w:p w14:paraId="51DB1FB8" w14:textId="77777777" w:rsidR="00C71FBC" w:rsidRDefault="00C71FBC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368"/>
        <w:gridCol w:w="2070"/>
        <w:gridCol w:w="810"/>
        <w:gridCol w:w="1980"/>
        <w:gridCol w:w="1980"/>
        <w:gridCol w:w="2559"/>
      </w:tblGrid>
      <w:tr w:rsidR="00C71FBC" w14:paraId="77186E9A" w14:textId="77777777" w:rsidTr="00F66C2C">
        <w:trPr>
          <w:cantSplit/>
          <w:trHeight w:hRule="exact" w:val="240"/>
        </w:trPr>
        <w:tc>
          <w:tcPr>
            <w:tcW w:w="3438" w:type="dxa"/>
            <w:gridSpan w:val="2"/>
          </w:tcPr>
          <w:p w14:paraId="5E5CADA8" w14:textId="77777777" w:rsidR="00C71FBC" w:rsidRDefault="00C71FBC" w:rsidP="005A6B0E"/>
        </w:tc>
        <w:tc>
          <w:tcPr>
            <w:tcW w:w="2790" w:type="dxa"/>
            <w:gridSpan w:val="2"/>
          </w:tcPr>
          <w:p w14:paraId="247F01BD" w14:textId="77777777" w:rsidR="00C71FBC" w:rsidRDefault="00C71FBC" w:rsidP="005A6B0E">
            <w:pPr>
              <w:pStyle w:val="Header"/>
              <w:tabs>
                <w:tab w:val="clear" w:pos="4320"/>
              </w:tabs>
            </w:pPr>
          </w:p>
        </w:tc>
        <w:tc>
          <w:tcPr>
            <w:tcW w:w="1980" w:type="dxa"/>
          </w:tcPr>
          <w:p w14:paraId="3772853B" w14:textId="77777777" w:rsidR="00C71FBC" w:rsidRDefault="00C71FBC" w:rsidP="005A6B0E">
            <w:pPr>
              <w:jc w:val="right"/>
              <w:rPr>
                <w:sz w:val="20"/>
              </w:rPr>
            </w:pPr>
            <w:r>
              <w:rPr>
                <w:sz w:val="20"/>
              </w:rPr>
              <w:t>Unit Name:</w:t>
            </w:r>
          </w:p>
        </w:tc>
        <w:tc>
          <w:tcPr>
            <w:tcW w:w="2559" w:type="dxa"/>
            <w:tcBorders>
              <w:bottom w:val="single" w:sz="4" w:space="0" w:color="auto"/>
            </w:tcBorders>
          </w:tcPr>
          <w:p w14:paraId="3F6DEC8B" w14:textId="77777777" w:rsidR="00C71FBC" w:rsidRDefault="00C71FBC" w:rsidP="005A6B0E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bookmarkStart w:id="1" w:name="Text153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"/>
          </w:p>
        </w:tc>
      </w:tr>
      <w:tr w:rsidR="00C71FBC" w14:paraId="39DC0E41" w14:textId="77777777" w:rsidTr="00F66C2C">
        <w:trPr>
          <w:cantSplit/>
          <w:trHeight w:hRule="exact" w:val="240"/>
        </w:trPr>
        <w:tc>
          <w:tcPr>
            <w:tcW w:w="3438" w:type="dxa"/>
            <w:gridSpan w:val="2"/>
          </w:tcPr>
          <w:p w14:paraId="7F580F8A" w14:textId="77777777" w:rsidR="00C71FBC" w:rsidRDefault="00C71FBC" w:rsidP="005A6B0E"/>
        </w:tc>
        <w:tc>
          <w:tcPr>
            <w:tcW w:w="2790" w:type="dxa"/>
            <w:gridSpan w:val="2"/>
          </w:tcPr>
          <w:p w14:paraId="70591C3D" w14:textId="77777777" w:rsidR="00C71FBC" w:rsidRDefault="00C71FBC" w:rsidP="005A6B0E"/>
        </w:tc>
        <w:tc>
          <w:tcPr>
            <w:tcW w:w="1980" w:type="dxa"/>
          </w:tcPr>
          <w:p w14:paraId="259D3AC9" w14:textId="77777777" w:rsidR="00C71FBC" w:rsidRDefault="00C71FBC" w:rsidP="005A6B0E">
            <w:pPr>
              <w:jc w:val="right"/>
            </w:pPr>
          </w:p>
        </w:tc>
        <w:tc>
          <w:tcPr>
            <w:tcW w:w="2559" w:type="dxa"/>
          </w:tcPr>
          <w:p w14:paraId="1BE4F6C8" w14:textId="77777777" w:rsidR="00C71FBC" w:rsidRDefault="00C71FBC" w:rsidP="005A6B0E"/>
        </w:tc>
      </w:tr>
      <w:tr w:rsidR="00C71FBC" w14:paraId="67AAEE0F" w14:textId="77777777" w:rsidTr="00F66C2C">
        <w:trPr>
          <w:cantSplit/>
          <w:trHeight w:hRule="exact" w:val="240"/>
        </w:trPr>
        <w:tc>
          <w:tcPr>
            <w:tcW w:w="1368" w:type="dxa"/>
          </w:tcPr>
          <w:p w14:paraId="4A1BA4E9" w14:textId="77777777" w:rsidR="00C71FBC" w:rsidRDefault="00C71FBC" w:rsidP="005A6B0E"/>
        </w:tc>
        <w:tc>
          <w:tcPr>
            <w:tcW w:w="2070" w:type="dxa"/>
          </w:tcPr>
          <w:p w14:paraId="21925B8F" w14:textId="77777777" w:rsidR="00C71FBC" w:rsidRDefault="00C71FBC" w:rsidP="005A6B0E"/>
        </w:tc>
        <w:tc>
          <w:tcPr>
            <w:tcW w:w="2790" w:type="dxa"/>
            <w:gridSpan w:val="2"/>
          </w:tcPr>
          <w:p w14:paraId="06CF396C" w14:textId="77777777" w:rsidR="00C71FBC" w:rsidRDefault="00C71FBC" w:rsidP="005A6B0E"/>
        </w:tc>
        <w:tc>
          <w:tcPr>
            <w:tcW w:w="1980" w:type="dxa"/>
          </w:tcPr>
          <w:p w14:paraId="56DA87C0" w14:textId="77777777" w:rsidR="00C71FBC" w:rsidRDefault="00C71FBC" w:rsidP="005A6B0E">
            <w:pPr>
              <w:jc w:val="right"/>
              <w:rPr>
                <w:sz w:val="20"/>
              </w:rPr>
            </w:pPr>
            <w:r>
              <w:rPr>
                <w:sz w:val="20"/>
              </w:rPr>
              <w:t>Contact Name:</w:t>
            </w:r>
          </w:p>
        </w:tc>
        <w:tc>
          <w:tcPr>
            <w:tcW w:w="2559" w:type="dxa"/>
            <w:tcBorders>
              <w:bottom w:val="single" w:sz="4" w:space="0" w:color="auto"/>
            </w:tcBorders>
          </w:tcPr>
          <w:p w14:paraId="1896AE57" w14:textId="77777777" w:rsidR="00C71FBC" w:rsidRDefault="00C71FBC" w:rsidP="005A6B0E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bookmarkStart w:id="2" w:name="Text154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"/>
          </w:p>
        </w:tc>
      </w:tr>
      <w:tr w:rsidR="00C71FBC" w14:paraId="7BA4E8B6" w14:textId="77777777" w:rsidTr="00F66C2C">
        <w:trPr>
          <w:cantSplit/>
          <w:trHeight w:hRule="exact" w:val="160"/>
        </w:trPr>
        <w:tc>
          <w:tcPr>
            <w:tcW w:w="3438" w:type="dxa"/>
            <w:gridSpan w:val="2"/>
          </w:tcPr>
          <w:p w14:paraId="237BA6F8" w14:textId="77777777" w:rsidR="00C71FBC" w:rsidRDefault="00C71FBC" w:rsidP="005A6B0E"/>
        </w:tc>
        <w:tc>
          <w:tcPr>
            <w:tcW w:w="2790" w:type="dxa"/>
            <w:gridSpan w:val="2"/>
          </w:tcPr>
          <w:p w14:paraId="59C132B0" w14:textId="77777777" w:rsidR="00C71FBC" w:rsidRDefault="00C71FBC" w:rsidP="005A6B0E"/>
        </w:tc>
        <w:tc>
          <w:tcPr>
            <w:tcW w:w="1980" w:type="dxa"/>
          </w:tcPr>
          <w:p w14:paraId="63C2656C" w14:textId="77777777" w:rsidR="00C71FBC" w:rsidRDefault="00C71FBC" w:rsidP="005A6B0E">
            <w:pPr>
              <w:jc w:val="right"/>
              <w:rPr>
                <w:sz w:val="20"/>
              </w:rPr>
            </w:pPr>
          </w:p>
        </w:tc>
        <w:tc>
          <w:tcPr>
            <w:tcW w:w="2559" w:type="dxa"/>
          </w:tcPr>
          <w:p w14:paraId="33B9D81F" w14:textId="77777777" w:rsidR="00C71FBC" w:rsidRDefault="00C71FBC" w:rsidP="005A6B0E">
            <w:pPr>
              <w:rPr>
                <w:sz w:val="20"/>
              </w:rPr>
            </w:pPr>
          </w:p>
        </w:tc>
      </w:tr>
      <w:tr w:rsidR="00C71FBC" w14:paraId="43D60EA8" w14:textId="77777777" w:rsidTr="00F66C2C">
        <w:trPr>
          <w:cantSplit/>
          <w:trHeight w:hRule="exact" w:val="240"/>
        </w:trPr>
        <w:tc>
          <w:tcPr>
            <w:tcW w:w="4248" w:type="dxa"/>
            <w:gridSpan w:val="3"/>
          </w:tcPr>
          <w:p w14:paraId="00808AF4" w14:textId="77777777" w:rsidR="00C71FBC" w:rsidRDefault="00C71FBC" w:rsidP="005A6B0E">
            <w:pPr>
              <w:rPr>
                <w:b/>
              </w:rPr>
            </w:pPr>
          </w:p>
        </w:tc>
        <w:tc>
          <w:tcPr>
            <w:tcW w:w="1980" w:type="dxa"/>
          </w:tcPr>
          <w:p w14:paraId="5E5F576E" w14:textId="77777777" w:rsidR="00C71FBC" w:rsidRDefault="00C71FBC" w:rsidP="005A6B0E"/>
        </w:tc>
        <w:tc>
          <w:tcPr>
            <w:tcW w:w="1980" w:type="dxa"/>
          </w:tcPr>
          <w:p w14:paraId="0AA9F7EC" w14:textId="77777777" w:rsidR="00C71FBC" w:rsidRDefault="00C71FBC" w:rsidP="005A6B0E">
            <w:pPr>
              <w:jc w:val="right"/>
              <w:rPr>
                <w:sz w:val="20"/>
              </w:rPr>
            </w:pPr>
            <w:r>
              <w:rPr>
                <w:sz w:val="20"/>
              </w:rPr>
              <w:t>Telephone/Ext.:</w:t>
            </w:r>
          </w:p>
        </w:tc>
        <w:tc>
          <w:tcPr>
            <w:tcW w:w="2559" w:type="dxa"/>
            <w:tcBorders>
              <w:bottom w:val="single" w:sz="4" w:space="0" w:color="auto"/>
            </w:tcBorders>
          </w:tcPr>
          <w:p w14:paraId="3598D953" w14:textId="77777777" w:rsidR="00C71FBC" w:rsidRDefault="00C71FBC" w:rsidP="005A6B0E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bookmarkStart w:id="3" w:name="Text155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"/>
          </w:p>
        </w:tc>
      </w:tr>
    </w:tbl>
    <w:p w14:paraId="05FD2424" w14:textId="77777777" w:rsidR="00C71FBC" w:rsidRDefault="00C71FBC" w:rsidP="00F66C2C">
      <w:pPr>
        <w:pStyle w:val="BodyText"/>
        <w:rPr>
          <w:b/>
          <w:bCs/>
          <w:sz w:val="22"/>
        </w:rPr>
      </w:pPr>
      <w:r>
        <w:rPr>
          <w:b/>
          <w:bCs/>
          <w:sz w:val="22"/>
        </w:rPr>
        <w:t>Continuation Page:</w:t>
      </w:r>
    </w:p>
    <w:tbl>
      <w:tblPr>
        <w:tblW w:w="112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57"/>
        <w:gridCol w:w="720"/>
        <w:gridCol w:w="2340"/>
        <w:gridCol w:w="1710"/>
        <w:gridCol w:w="1620"/>
        <w:gridCol w:w="1710"/>
      </w:tblGrid>
      <w:tr w:rsidR="00C71FBC" w14:paraId="7EAA5B17" w14:textId="77777777" w:rsidTr="00012856">
        <w:trPr>
          <w:trHeight w:val="521"/>
          <w:jc w:val="center"/>
        </w:trPr>
        <w:tc>
          <w:tcPr>
            <w:tcW w:w="3157" w:type="dxa"/>
          </w:tcPr>
          <w:p w14:paraId="5B603C23" w14:textId="77777777" w:rsidR="00C71FBC" w:rsidRDefault="00C71FBC" w:rsidP="005A6B0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Description of</w:t>
            </w:r>
          </w:p>
          <w:p w14:paraId="15EFFA5C" w14:textId="77777777" w:rsidR="00C71FBC" w:rsidRDefault="00C71FBC" w:rsidP="00012856">
            <w:pPr>
              <w:jc w:val="center"/>
              <w:rPr>
                <w:b/>
              </w:rPr>
            </w:pPr>
            <w:r>
              <w:rPr>
                <w:b/>
                <w:sz w:val="20"/>
              </w:rPr>
              <w:t>Items Donated</w:t>
            </w:r>
          </w:p>
        </w:tc>
        <w:tc>
          <w:tcPr>
            <w:tcW w:w="720" w:type="dxa"/>
          </w:tcPr>
          <w:p w14:paraId="326467A0" w14:textId="77777777" w:rsidR="00C71FBC" w:rsidRDefault="00C71FBC" w:rsidP="005A6B0E">
            <w:pPr>
              <w:jc w:val="center"/>
              <w:rPr>
                <w:b/>
              </w:rPr>
            </w:pPr>
          </w:p>
          <w:p w14:paraId="50E8348C" w14:textId="77777777" w:rsidR="00C71FBC" w:rsidRDefault="00C71FBC" w:rsidP="005A6B0E">
            <w:pPr>
              <w:pStyle w:val="Heading1"/>
            </w:pPr>
            <w:r>
              <w:t>Qty</w:t>
            </w:r>
          </w:p>
        </w:tc>
        <w:tc>
          <w:tcPr>
            <w:tcW w:w="2340" w:type="dxa"/>
          </w:tcPr>
          <w:p w14:paraId="7734CD60" w14:textId="77777777" w:rsidR="00C71FBC" w:rsidRDefault="00C71FBC" w:rsidP="005A6B0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Manufacturer Model</w:t>
            </w:r>
          </w:p>
          <w:p w14:paraId="3FB7D901" w14:textId="77777777" w:rsidR="00C71FBC" w:rsidRDefault="00C71FBC" w:rsidP="005A6B0E">
            <w:pPr>
              <w:jc w:val="center"/>
              <w:rPr>
                <w:b/>
              </w:rPr>
            </w:pPr>
            <w:r>
              <w:rPr>
                <w:b/>
                <w:sz w:val="20"/>
              </w:rPr>
              <w:t>&amp; Serial Numbers</w:t>
            </w:r>
          </w:p>
        </w:tc>
        <w:tc>
          <w:tcPr>
            <w:tcW w:w="1710" w:type="dxa"/>
          </w:tcPr>
          <w:p w14:paraId="0B0CE265" w14:textId="77777777" w:rsidR="00C71FBC" w:rsidRDefault="00C71FBC" w:rsidP="005A6B0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Original</w:t>
            </w:r>
          </w:p>
          <w:p w14:paraId="0855E6CE" w14:textId="77777777" w:rsidR="00C71FBC" w:rsidRDefault="00C71FBC" w:rsidP="005A6B0E">
            <w:pPr>
              <w:jc w:val="center"/>
              <w:rPr>
                <w:b/>
              </w:rPr>
            </w:pPr>
            <w:r>
              <w:rPr>
                <w:b/>
                <w:sz w:val="20"/>
              </w:rPr>
              <w:t>Acquisition Date</w:t>
            </w:r>
          </w:p>
        </w:tc>
        <w:tc>
          <w:tcPr>
            <w:tcW w:w="1620" w:type="dxa"/>
          </w:tcPr>
          <w:p w14:paraId="62842375" w14:textId="77777777" w:rsidR="00C71FBC" w:rsidRDefault="00C71FBC" w:rsidP="005A6B0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Fair Market Value Unit Cost</w:t>
            </w:r>
          </w:p>
        </w:tc>
        <w:tc>
          <w:tcPr>
            <w:tcW w:w="1710" w:type="dxa"/>
          </w:tcPr>
          <w:p w14:paraId="0251294F" w14:textId="77777777" w:rsidR="00C71FBC" w:rsidRDefault="00C71FBC" w:rsidP="00012856">
            <w:pPr>
              <w:jc w:val="center"/>
              <w:rPr>
                <w:b/>
              </w:rPr>
            </w:pPr>
            <w:r>
              <w:rPr>
                <w:b/>
                <w:sz w:val="20"/>
              </w:rPr>
              <w:t>Fair Market Value Total Cost</w:t>
            </w:r>
          </w:p>
        </w:tc>
      </w:tr>
      <w:tr w:rsidR="00C71FBC" w14:paraId="2859A6F7" w14:textId="77777777" w:rsidTr="00012856">
        <w:trPr>
          <w:trHeight w:hRule="exact" w:val="300"/>
          <w:jc w:val="center"/>
        </w:trPr>
        <w:tc>
          <w:tcPr>
            <w:tcW w:w="3157" w:type="dxa"/>
          </w:tcPr>
          <w:p w14:paraId="687585AE" w14:textId="77777777" w:rsidR="00C71FBC" w:rsidRDefault="00C71FBC" w:rsidP="005A6B0E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4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bookmarkStart w:id="5" w:name="Text2"/>
        <w:tc>
          <w:tcPr>
            <w:tcW w:w="720" w:type="dxa"/>
          </w:tcPr>
          <w:p w14:paraId="7F964C95" w14:textId="77777777" w:rsidR="00C71FBC" w:rsidRDefault="00C71FBC" w:rsidP="005A6B0E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2340" w:type="dxa"/>
          </w:tcPr>
          <w:p w14:paraId="4404F14E" w14:textId="77777777" w:rsidR="00C71FBC" w:rsidRDefault="00C71FBC" w:rsidP="005A6B0E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6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1710" w:type="dxa"/>
          </w:tcPr>
          <w:p w14:paraId="0CAA1CDF" w14:textId="77777777" w:rsidR="00C71FBC" w:rsidRDefault="00C71FBC" w:rsidP="005A6B0E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7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1620" w:type="dxa"/>
          </w:tcPr>
          <w:p w14:paraId="75226130" w14:textId="77777777" w:rsidR="00C71FBC" w:rsidRDefault="00C71FBC" w:rsidP="00761E65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0" w:type="dxa"/>
          </w:tcPr>
          <w:p w14:paraId="42F767E5" w14:textId="77777777" w:rsidR="00C71FBC" w:rsidRDefault="00C71FBC" w:rsidP="00761E65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71FBC" w14:paraId="5E6C9CC2" w14:textId="77777777" w:rsidTr="00012856">
        <w:trPr>
          <w:trHeight w:hRule="exact" w:val="300"/>
          <w:jc w:val="center"/>
        </w:trPr>
        <w:tc>
          <w:tcPr>
            <w:tcW w:w="3157" w:type="dxa"/>
          </w:tcPr>
          <w:p w14:paraId="1267255B" w14:textId="77777777" w:rsidR="00C71FBC" w:rsidRDefault="00C71FBC" w:rsidP="005A6B0E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720" w:type="dxa"/>
          </w:tcPr>
          <w:p w14:paraId="1A10BC73" w14:textId="77777777" w:rsidR="00C71FBC" w:rsidRDefault="00C71FBC" w:rsidP="005A6B0E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2340" w:type="dxa"/>
          </w:tcPr>
          <w:p w14:paraId="0F1A3796" w14:textId="77777777" w:rsidR="00C71FBC" w:rsidRDefault="00C71FBC" w:rsidP="005A6B0E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1710" w:type="dxa"/>
          </w:tcPr>
          <w:p w14:paraId="7BD3249E" w14:textId="77777777" w:rsidR="00C71FBC" w:rsidRDefault="00C71FBC" w:rsidP="005A6B0E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1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1620" w:type="dxa"/>
          </w:tcPr>
          <w:p w14:paraId="6E30CB44" w14:textId="77777777" w:rsidR="00C71FBC" w:rsidRDefault="00C71FBC" w:rsidP="00761E65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0" w:type="dxa"/>
          </w:tcPr>
          <w:p w14:paraId="60F2D1EF" w14:textId="77777777" w:rsidR="00C71FBC" w:rsidRDefault="00C71FBC" w:rsidP="005A6B0E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2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C71FBC" w14:paraId="1AD00321" w14:textId="77777777" w:rsidTr="00012856">
        <w:trPr>
          <w:trHeight w:hRule="exact" w:val="300"/>
          <w:jc w:val="center"/>
        </w:trPr>
        <w:tc>
          <w:tcPr>
            <w:tcW w:w="3157" w:type="dxa"/>
          </w:tcPr>
          <w:p w14:paraId="07C69DA4" w14:textId="77777777" w:rsidR="00C71FBC" w:rsidRDefault="00C71FBC" w:rsidP="005A6B0E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3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720" w:type="dxa"/>
          </w:tcPr>
          <w:p w14:paraId="699A43EA" w14:textId="77777777" w:rsidR="00C71FBC" w:rsidRDefault="00C71FBC" w:rsidP="005A6B0E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4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2340" w:type="dxa"/>
          </w:tcPr>
          <w:p w14:paraId="5E2C4FB5" w14:textId="77777777" w:rsidR="00C71FBC" w:rsidRDefault="00C71FBC" w:rsidP="005A6B0E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5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  <w:tc>
          <w:tcPr>
            <w:tcW w:w="1710" w:type="dxa"/>
          </w:tcPr>
          <w:p w14:paraId="64FABB94" w14:textId="77777777" w:rsidR="00C71FBC" w:rsidRDefault="00C71FBC" w:rsidP="005A6B0E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6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1620" w:type="dxa"/>
          </w:tcPr>
          <w:p w14:paraId="01FAFB08" w14:textId="77777777" w:rsidR="00C71FBC" w:rsidRDefault="00C71FBC" w:rsidP="00761E65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0" w:type="dxa"/>
          </w:tcPr>
          <w:p w14:paraId="147D025A" w14:textId="77777777" w:rsidR="00C71FBC" w:rsidRDefault="00C71FBC" w:rsidP="005A6B0E"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7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</w:tr>
      <w:tr w:rsidR="00C71FBC" w14:paraId="158855D4" w14:textId="77777777" w:rsidTr="00012856">
        <w:trPr>
          <w:trHeight w:hRule="exact" w:val="300"/>
          <w:jc w:val="center"/>
        </w:trPr>
        <w:tc>
          <w:tcPr>
            <w:tcW w:w="3157" w:type="dxa"/>
          </w:tcPr>
          <w:p w14:paraId="3914B798" w14:textId="77777777" w:rsidR="00C71FBC" w:rsidRDefault="00C71FBC" w:rsidP="005A6B0E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8" w:name="Text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  <w:tc>
          <w:tcPr>
            <w:tcW w:w="720" w:type="dxa"/>
          </w:tcPr>
          <w:p w14:paraId="6AD41B4E" w14:textId="77777777" w:rsidR="00C71FBC" w:rsidRDefault="00C71FBC" w:rsidP="005A6B0E"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9" w:name="Text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  <w:tc>
          <w:tcPr>
            <w:tcW w:w="2340" w:type="dxa"/>
          </w:tcPr>
          <w:p w14:paraId="66287E6A" w14:textId="77777777" w:rsidR="00C71FBC" w:rsidRDefault="00C71FBC" w:rsidP="005A6B0E"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0" w:name="Text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1710" w:type="dxa"/>
          </w:tcPr>
          <w:p w14:paraId="3A8684BF" w14:textId="77777777" w:rsidR="00C71FBC" w:rsidRDefault="00C71FBC" w:rsidP="005A6B0E"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1" w:name="Text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1620" w:type="dxa"/>
          </w:tcPr>
          <w:p w14:paraId="559F5DDD" w14:textId="77777777" w:rsidR="00C71FBC" w:rsidRDefault="00C71FBC" w:rsidP="00761E65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0" w:type="dxa"/>
          </w:tcPr>
          <w:p w14:paraId="5DE0D641" w14:textId="77777777" w:rsidR="00C71FBC" w:rsidRDefault="00C71FBC" w:rsidP="005A6B0E"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2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</w:tr>
      <w:tr w:rsidR="00C71FBC" w14:paraId="75CF3C68" w14:textId="77777777" w:rsidTr="00012856">
        <w:trPr>
          <w:trHeight w:hRule="exact" w:val="300"/>
          <w:jc w:val="center"/>
        </w:trPr>
        <w:tc>
          <w:tcPr>
            <w:tcW w:w="3157" w:type="dxa"/>
          </w:tcPr>
          <w:p w14:paraId="2A51742B" w14:textId="77777777" w:rsidR="00C71FBC" w:rsidRDefault="00C71FBC" w:rsidP="005A6B0E"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3" w:name="Text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720" w:type="dxa"/>
          </w:tcPr>
          <w:p w14:paraId="11E25A69" w14:textId="77777777" w:rsidR="00C71FBC" w:rsidRDefault="00C71FBC" w:rsidP="005A6B0E"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4" w:name="Text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  <w:tc>
          <w:tcPr>
            <w:tcW w:w="2340" w:type="dxa"/>
          </w:tcPr>
          <w:p w14:paraId="33B317E1" w14:textId="77777777" w:rsidR="00C71FBC" w:rsidRDefault="00C71FBC" w:rsidP="005A6B0E"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5" w:name="Text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  <w:tc>
          <w:tcPr>
            <w:tcW w:w="1710" w:type="dxa"/>
          </w:tcPr>
          <w:p w14:paraId="78A7F33E" w14:textId="77777777" w:rsidR="00C71FBC" w:rsidRDefault="00C71FBC" w:rsidP="005A6B0E"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6" w:name="Text2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  <w:tc>
          <w:tcPr>
            <w:tcW w:w="1620" w:type="dxa"/>
          </w:tcPr>
          <w:p w14:paraId="5E2B8FED" w14:textId="77777777" w:rsidR="00C71FBC" w:rsidRDefault="00C71FBC" w:rsidP="00761E65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0" w:type="dxa"/>
          </w:tcPr>
          <w:p w14:paraId="483D616C" w14:textId="77777777" w:rsidR="00C71FBC" w:rsidRDefault="00C71FBC" w:rsidP="005A6B0E"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7" w:name="Text2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"/>
          </w:p>
        </w:tc>
      </w:tr>
      <w:tr w:rsidR="00C71FBC" w14:paraId="0490E9CB" w14:textId="77777777" w:rsidTr="00012856">
        <w:trPr>
          <w:trHeight w:hRule="exact" w:val="300"/>
          <w:jc w:val="center"/>
        </w:trPr>
        <w:tc>
          <w:tcPr>
            <w:tcW w:w="3157" w:type="dxa"/>
          </w:tcPr>
          <w:p w14:paraId="2A4D4942" w14:textId="77777777" w:rsidR="00C71FBC" w:rsidRDefault="00C71FBC" w:rsidP="005A6B0E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8" w:name="Text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8"/>
          </w:p>
        </w:tc>
        <w:tc>
          <w:tcPr>
            <w:tcW w:w="720" w:type="dxa"/>
          </w:tcPr>
          <w:p w14:paraId="72003CF8" w14:textId="77777777" w:rsidR="00C71FBC" w:rsidRDefault="00C71FBC" w:rsidP="005A6B0E"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9" w:name="Text2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9"/>
          </w:p>
        </w:tc>
        <w:tc>
          <w:tcPr>
            <w:tcW w:w="2340" w:type="dxa"/>
          </w:tcPr>
          <w:p w14:paraId="0E2FE7B0" w14:textId="77777777" w:rsidR="00C71FBC" w:rsidRDefault="00C71FBC" w:rsidP="005A6B0E"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0" w:name="Text2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0"/>
          </w:p>
        </w:tc>
        <w:tc>
          <w:tcPr>
            <w:tcW w:w="1710" w:type="dxa"/>
          </w:tcPr>
          <w:p w14:paraId="5ED80C80" w14:textId="77777777" w:rsidR="00C71FBC" w:rsidRDefault="00C71FBC" w:rsidP="005A6B0E"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1" w:name="Text3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1"/>
          </w:p>
        </w:tc>
        <w:tc>
          <w:tcPr>
            <w:tcW w:w="1620" w:type="dxa"/>
          </w:tcPr>
          <w:p w14:paraId="216461DE" w14:textId="77777777" w:rsidR="00C71FBC" w:rsidRDefault="00C71FBC" w:rsidP="00761E65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0" w:type="dxa"/>
          </w:tcPr>
          <w:p w14:paraId="230B538C" w14:textId="77777777" w:rsidR="00C71FBC" w:rsidRDefault="00C71FBC" w:rsidP="005A6B0E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2" w:name="Text3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2"/>
          </w:p>
        </w:tc>
      </w:tr>
      <w:tr w:rsidR="00C71FBC" w14:paraId="685E9F9E" w14:textId="77777777" w:rsidTr="00012856">
        <w:trPr>
          <w:trHeight w:hRule="exact" w:val="300"/>
          <w:jc w:val="center"/>
        </w:trPr>
        <w:tc>
          <w:tcPr>
            <w:tcW w:w="3157" w:type="dxa"/>
          </w:tcPr>
          <w:p w14:paraId="4665D29C" w14:textId="77777777" w:rsidR="00C71FBC" w:rsidRDefault="00C71FBC" w:rsidP="005A6B0E"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3" w:name="Text3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3"/>
          </w:p>
        </w:tc>
        <w:tc>
          <w:tcPr>
            <w:tcW w:w="720" w:type="dxa"/>
          </w:tcPr>
          <w:p w14:paraId="4B4D778C" w14:textId="77777777" w:rsidR="00C71FBC" w:rsidRDefault="00C71FBC" w:rsidP="005A6B0E"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4" w:name="Text3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4"/>
          </w:p>
        </w:tc>
        <w:tc>
          <w:tcPr>
            <w:tcW w:w="2340" w:type="dxa"/>
          </w:tcPr>
          <w:p w14:paraId="75F01DA2" w14:textId="77777777" w:rsidR="00C71FBC" w:rsidRDefault="00C71FBC" w:rsidP="005A6B0E"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5" w:name="Text3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5"/>
          </w:p>
        </w:tc>
        <w:tc>
          <w:tcPr>
            <w:tcW w:w="1710" w:type="dxa"/>
          </w:tcPr>
          <w:p w14:paraId="17ADBFA6" w14:textId="77777777" w:rsidR="00C71FBC" w:rsidRDefault="00C71FBC" w:rsidP="005A6B0E"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6" w:name="Text3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6"/>
          </w:p>
        </w:tc>
        <w:tc>
          <w:tcPr>
            <w:tcW w:w="1620" w:type="dxa"/>
          </w:tcPr>
          <w:p w14:paraId="7F9DF714" w14:textId="77777777" w:rsidR="00C71FBC" w:rsidRDefault="00C71FBC" w:rsidP="00761E65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0" w:type="dxa"/>
          </w:tcPr>
          <w:p w14:paraId="6A1CA7CF" w14:textId="77777777" w:rsidR="00C71FBC" w:rsidRDefault="00C71FBC" w:rsidP="005A6B0E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7" w:name="Text3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7"/>
          </w:p>
        </w:tc>
      </w:tr>
      <w:tr w:rsidR="00C71FBC" w14:paraId="26ED2015" w14:textId="77777777" w:rsidTr="00012856">
        <w:trPr>
          <w:trHeight w:hRule="exact" w:val="300"/>
          <w:jc w:val="center"/>
        </w:trPr>
        <w:tc>
          <w:tcPr>
            <w:tcW w:w="3157" w:type="dxa"/>
          </w:tcPr>
          <w:p w14:paraId="111E4E10" w14:textId="77777777" w:rsidR="00C71FBC" w:rsidRDefault="00C71FBC" w:rsidP="005A6B0E"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8" w:name="Text3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8"/>
          </w:p>
        </w:tc>
        <w:tc>
          <w:tcPr>
            <w:tcW w:w="720" w:type="dxa"/>
          </w:tcPr>
          <w:p w14:paraId="52A5713C" w14:textId="77777777" w:rsidR="00C71FBC" w:rsidRDefault="00C71FBC" w:rsidP="005A6B0E"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9" w:name="Text3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9"/>
          </w:p>
        </w:tc>
        <w:tc>
          <w:tcPr>
            <w:tcW w:w="2340" w:type="dxa"/>
          </w:tcPr>
          <w:p w14:paraId="2FF5F832" w14:textId="77777777" w:rsidR="00C71FBC" w:rsidRDefault="00C71FBC" w:rsidP="005A6B0E">
            <w: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40" w:name="Text3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0"/>
          </w:p>
        </w:tc>
        <w:tc>
          <w:tcPr>
            <w:tcW w:w="1710" w:type="dxa"/>
          </w:tcPr>
          <w:p w14:paraId="0A3F5123" w14:textId="77777777" w:rsidR="00C71FBC" w:rsidRDefault="00C71FBC" w:rsidP="005A6B0E"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41" w:name="Text4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1"/>
          </w:p>
        </w:tc>
        <w:tc>
          <w:tcPr>
            <w:tcW w:w="1620" w:type="dxa"/>
          </w:tcPr>
          <w:p w14:paraId="3A185D51" w14:textId="77777777" w:rsidR="00C71FBC" w:rsidRDefault="00C71FBC" w:rsidP="00761E65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0" w:type="dxa"/>
          </w:tcPr>
          <w:p w14:paraId="53C0CFB4" w14:textId="77777777" w:rsidR="00C71FBC" w:rsidRDefault="00C71FBC" w:rsidP="005A6B0E">
            <w: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2" w:name="Text4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2"/>
          </w:p>
        </w:tc>
      </w:tr>
      <w:tr w:rsidR="00C71FBC" w14:paraId="762F9E74" w14:textId="77777777" w:rsidTr="00012856">
        <w:trPr>
          <w:trHeight w:hRule="exact" w:val="300"/>
          <w:jc w:val="center"/>
        </w:trPr>
        <w:tc>
          <w:tcPr>
            <w:tcW w:w="3157" w:type="dxa"/>
          </w:tcPr>
          <w:p w14:paraId="71F48A7C" w14:textId="77777777" w:rsidR="00C71FBC" w:rsidRDefault="00C71FBC" w:rsidP="005A6B0E">
            <w: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3" w:name="Text4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3"/>
          </w:p>
        </w:tc>
        <w:tc>
          <w:tcPr>
            <w:tcW w:w="720" w:type="dxa"/>
          </w:tcPr>
          <w:p w14:paraId="4D71B47A" w14:textId="77777777" w:rsidR="00C71FBC" w:rsidRDefault="00C71FBC" w:rsidP="005A6B0E">
            <w: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4" w:name="Text4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4"/>
          </w:p>
        </w:tc>
        <w:tc>
          <w:tcPr>
            <w:tcW w:w="2340" w:type="dxa"/>
          </w:tcPr>
          <w:p w14:paraId="1E2588DC" w14:textId="77777777" w:rsidR="00C71FBC" w:rsidRDefault="00C71FBC" w:rsidP="005A6B0E">
            <w: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5" w:name="Text4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5"/>
          </w:p>
        </w:tc>
        <w:tc>
          <w:tcPr>
            <w:tcW w:w="1710" w:type="dxa"/>
          </w:tcPr>
          <w:p w14:paraId="21001FEA" w14:textId="77777777" w:rsidR="00C71FBC" w:rsidRDefault="00C71FBC" w:rsidP="005A6B0E">
            <w: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0" w:type="dxa"/>
          </w:tcPr>
          <w:p w14:paraId="1CD50C22" w14:textId="77777777" w:rsidR="00C71FBC" w:rsidRDefault="00C71FBC" w:rsidP="00761E65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0" w:type="dxa"/>
          </w:tcPr>
          <w:p w14:paraId="343F29B4" w14:textId="77777777" w:rsidR="00C71FBC" w:rsidRDefault="00C71FBC" w:rsidP="005A6B0E"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71FBC" w14:paraId="09F0A784" w14:textId="77777777" w:rsidTr="00012856">
        <w:trPr>
          <w:trHeight w:hRule="exact" w:val="300"/>
          <w:jc w:val="center"/>
        </w:trPr>
        <w:tc>
          <w:tcPr>
            <w:tcW w:w="3157" w:type="dxa"/>
          </w:tcPr>
          <w:p w14:paraId="1BDEAD99" w14:textId="77777777" w:rsidR="00C71FBC" w:rsidRDefault="00C71FBC" w:rsidP="005A6B0E">
            <w: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14:paraId="48B677F6" w14:textId="77777777" w:rsidR="00C71FBC" w:rsidRDefault="00C71FBC" w:rsidP="005A6B0E">
            <w: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40" w:type="dxa"/>
          </w:tcPr>
          <w:p w14:paraId="1B24E6BF" w14:textId="77777777" w:rsidR="00C71FBC" w:rsidRDefault="00C71FBC" w:rsidP="005A6B0E">
            <w: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46" w:name="Text4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6"/>
          </w:p>
        </w:tc>
        <w:tc>
          <w:tcPr>
            <w:tcW w:w="1710" w:type="dxa"/>
          </w:tcPr>
          <w:p w14:paraId="71B4E0B6" w14:textId="77777777" w:rsidR="00C71FBC" w:rsidRDefault="00C71FBC" w:rsidP="005A6B0E">
            <w: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0" w:type="dxa"/>
          </w:tcPr>
          <w:p w14:paraId="431D9037" w14:textId="77777777" w:rsidR="00C71FBC" w:rsidRDefault="00C71FBC" w:rsidP="00761E65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0" w:type="dxa"/>
          </w:tcPr>
          <w:p w14:paraId="60326F9C" w14:textId="77777777" w:rsidR="00C71FBC" w:rsidRDefault="00C71FBC" w:rsidP="005A6B0E">
            <w: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71FBC" w14:paraId="61169A78" w14:textId="77777777" w:rsidTr="00012856">
        <w:trPr>
          <w:trHeight w:hRule="exact" w:val="300"/>
          <w:jc w:val="center"/>
        </w:trPr>
        <w:tc>
          <w:tcPr>
            <w:tcW w:w="3157" w:type="dxa"/>
          </w:tcPr>
          <w:p w14:paraId="70571F62" w14:textId="77777777" w:rsidR="00C71FBC" w:rsidRDefault="00C71FBC" w:rsidP="005A6B0E">
            <w: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47" w:name="Text5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7"/>
          </w:p>
        </w:tc>
        <w:tc>
          <w:tcPr>
            <w:tcW w:w="720" w:type="dxa"/>
          </w:tcPr>
          <w:p w14:paraId="595BE7CA" w14:textId="77777777" w:rsidR="00C71FBC" w:rsidRDefault="00C71FBC" w:rsidP="005A6B0E">
            <w: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40" w:type="dxa"/>
          </w:tcPr>
          <w:p w14:paraId="35D80D85" w14:textId="77777777" w:rsidR="00C71FBC" w:rsidRDefault="00C71FBC" w:rsidP="005A6B0E"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48" w:name="Text5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8"/>
          </w:p>
        </w:tc>
        <w:tc>
          <w:tcPr>
            <w:tcW w:w="1710" w:type="dxa"/>
          </w:tcPr>
          <w:p w14:paraId="3C8B78B0" w14:textId="77777777" w:rsidR="00C71FBC" w:rsidRDefault="00C71FBC" w:rsidP="005A6B0E">
            <w: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0" w:type="dxa"/>
          </w:tcPr>
          <w:p w14:paraId="4DA1DBD1" w14:textId="77777777" w:rsidR="00C71FBC" w:rsidRDefault="00C71FBC" w:rsidP="00761E65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0" w:type="dxa"/>
          </w:tcPr>
          <w:p w14:paraId="557ABFA2" w14:textId="77777777" w:rsidR="00C71FBC" w:rsidRDefault="00C71FBC" w:rsidP="005A6B0E">
            <w: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49" w:name="Text5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9"/>
          </w:p>
        </w:tc>
      </w:tr>
      <w:tr w:rsidR="00C71FBC" w14:paraId="1789F28D" w14:textId="77777777" w:rsidTr="00012856">
        <w:trPr>
          <w:trHeight w:hRule="exact" w:val="300"/>
          <w:jc w:val="center"/>
        </w:trPr>
        <w:tc>
          <w:tcPr>
            <w:tcW w:w="3157" w:type="dxa"/>
          </w:tcPr>
          <w:p w14:paraId="3B30C7A8" w14:textId="77777777" w:rsidR="00C71FBC" w:rsidRDefault="00C71FBC" w:rsidP="005A6B0E">
            <w: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50" w:name="Text5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0"/>
          </w:p>
        </w:tc>
        <w:tc>
          <w:tcPr>
            <w:tcW w:w="720" w:type="dxa"/>
          </w:tcPr>
          <w:p w14:paraId="59685E9B" w14:textId="77777777" w:rsidR="00C71FBC" w:rsidRDefault="00C71FBC" w:rsidP="005A6B0E">
            <w: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40" w:type="dxa"/>
          </w:tcPr>
          <w:p w14:paraId="140253B3" w14:textId="77777777" w:rsidR="00C71FBC" w:rsidRDefault="00C71FBC" w:rsidP="005A6B0E">
            <w: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0" w:type="dxa"/>
          </w:tcPr>
          <w:p w14:paraId="3851C961" w14:textId="77777777" w:rsidR="00C71FBC" w:rsidRDefault="00C71FBC" w:rsidP="005A6B0E">
            <w: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0" w:type="dxa"/>
          </w:tcPr>
          <w:p w14:paraId="34A74F6D" w14:textId="77777777" w:rsidR="00C71FBC" w:rsidRDefault="00C71FBC" w:rsidP="00761E65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0" w:type="dxa"/>
          </w:tcPr>
          <w:p w14:paraId="119EE37D" w14:textId="77777777" w:rsidR="00C71FBC" w:rsidRDefault="00C71FBC" w:rsidP="005A6B0E">
            <w: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71FBC" w14:paraId="300A3E08" w14:textId="77777777" w:rsidTr="00012856">
        <w:trPr>
          <w:trHeight w:hRule="exact" w:val="300"/>
          <w:jc w:val="center"/>
        </w:trPr>
        <w:tc>
          <w:tcPr>
            <w:tcW w:w="3157" w:type="dxa"/>
          </w:tcPr>
          <w:p w14:paraId="222AD148" w14:textId="77777777" w:rsidR="00C71FBC" w:rsidRDefault="00C71FBC" w:rsidP="005A6B0E">
            <w: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14:paraId="5FAB8AA0" w14:textId="77777777" w:rsidR="00C71FBC" w:rsidRDefault="00C71FBC" w:rsidP="005A6B0E">
            <w: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40" w:type="dxa"/>
          </w:tcPr>
          <w:p w14:paraId="52F2034D" w14:textId="77777777" w:rsidR="00C71FBC" w:rsidRDefault="00C71FBC" w:rsidP="005A6B0E">
            <w: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51" w:name="Text6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1"/>
          </w:p>
        </w:tc>
        <w:tc>
          <w:tcPr>
            <w:tcW w:w="1710" w:type="dxa"/>
          </w:tcPr>
          <w:p w14:paraId="29757F62" w14:textId="77777777" w:rsidR="00C71FBC" w:rsidRDefault="00C71FBC" w:rsidP="005A6B0E">
            <w: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0" w:type="dxa"/>
          </w:tcPr>
          <w:p w14:paraId="1BA4A759" w14:textId="77777777" w:rsidR="00C71FBC" w:rsidRDefault="00C71FBC" w:rsidP="00761E65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0" w:type="dxa"/>
          </w:tcPr>
          <w:p w14:paraId="16B4C585" w14:textId="77777777" w:rsidR="00C71FBC" w:rsidRDefault="00C71FBC" w:rsidP="005A6B0E">
            <w: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71FBC" w14:paraId="54224F86" w14:textId="77777777" w:rsidTr="00012856">
        <w:trPr>
          <w:trHeight w:hRule="exact" w:val="300"/>
          <w:jc w:val="center"/>
        </w:trPr>
        <w:tc>
          <w:tcPr>
            <w:tcW w:w="3157" w:type="dxa"/>
          </w:tcPr>
          <w:p w14:paraId="13FA9406" w14:textId="77777777" w:rsidR="00C71FBC" w:rsidRDefault="00C71FBC" w:rsidP="005A6B0E">
            <w: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14:paraId="0F0D58DD" w14:textId="77777777" w:rsidR="00C71FBC" w:rsidRDefault="00C71FBC" w:rsidP="005A6B0E">
            <w: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52" w:name="Text6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2"/>
          </w:p>
        </w:tc>
        <w:tc>
          <w:tcPr>
            <w:tcW w:w="2340" w:type="dxa"/>
          </w:tcPr>
          <w:p w14:paraId="0E16CFFC" w14:textId="77777777" w:rsidR="00C71FBC" w:rsidRDefault="00C71FBC" w:rsidP="005A6B0E">
            <w: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53" w:name="Text7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3"/>
          </w:p>
        </w:tc>
        <w:tc>
          <w:tcPr>
            <w:tcW w:w="1710" w:type="dxa"/>
          </w:tcPr>
          <w:p w14:paraId="1C35A4C8" w14:textId="77777777" w:rsidR="00C71FBC" w:rsidRDefault="00C71FBC" w:rsidP="005A6B0E">
            <w: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54" w:name="Text7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4"/>
          </w:p>
        </w:tc>
        <w:tc>
          <w:tcPr>
            <w:tcW w:w="1620" w:type="dxa"/>
          </w:tcPr>
          <w:p w14:paraId="50FF42E7" w14:textId="77777777" w:rsidR="00C71FBC" w:rsidRDefault="00C71FBC" w:rsidP="00761E65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0" w:type="dxa"/>
          </w:tcPr>
          <w:p w14:paraId="6BB6853C" w14:textId="77777777" w:rsidR="00C71FBC" w:rsidRDefault="00C71FBC" w:rsidP="005A6B0E">
            <w: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55" w:name="Text7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5"/>
          </w:p>
        </w:tc>
      </w:tr>
      <w:tr w:rsidR="00C71FBC" w14:paraId="5AB8E32D" w14:textId="77777777" w:rsidTr="00012856">
        <w:trPr>
          <w:trHeight w:hRule="exact" w:val="300"/>
          <w:jc w:val="center"/>
        </w:trPr>
        <w:tc>
          <w:tcPr>
            <w:tcW w:w="3157" w:type="dxa"/>
          </w:tcPr>
          <w:p w14:paraId="4351A3EB" w14:textId="77777777" w:rsidR="00C71FBC" w:rsidRDefault="00C71FBC" w:rsidP="005A6B0E">
            <w: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56" w:name="Text7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6"/>
          </w:p>
        </w:tc>
        <w:tc>
          <w:tcPr>
            <w:tcW w:w="720" w:type="dxa"/>
          </w:tcPr>
          <w:p w14:paraId="2E0A38DA" w14:textId="77777777" w:rsidR="00C71FBC" w:rsidRDefault="00C71FBC" w:rsidP="005A6B0E">
            <w: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40" w:type="dxa"/>
          </w:tcPr>
          <w:p w14:paraId="5933CBCD" w14:textId="77777777" w:rsidR="00C71FBC" w:rsidRDefault="00C71FBC" w:rsidP="005A6B0E"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0" w:type="dxa"/>
          </w:tcPr>
          <w:p w14:paraId="331E51B0" w14:textId="77777777" w:rsidR="00C71FBC" w:rsidRDefault="00C71FBC" w:rsidP="005A6B0E">
            <w: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0" w:type="dxa"/>
          </w:tcPr>
          <w:p w14:paraId="2D309B17" w14:textId="77777777" w:rsidR="00C71FBC" w:rsidRDefault="00C71FBC" w:rsidP="00761E65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0" w:type="dxa"/>
          </w:tcPr>
          <w:p w14:paraId="3CBA8624" w14:textId="77777777" w:rsidR="00C71FBC" w:rsidRDefault="00C71FBC" w:rsidP="005A6B0E">
            <w: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71FBC" w14:paraId="4E92D022" w14:textId="77777777" w:rsidTr="00012856">
        <w:trPr>
          <w:trHeight w:hRule="exact" w:val="300"/>
          <w:jc w:val="center"/>
        </w:trPr>
        <w:tc>
          <w:tcPr>
            <w:tcW w:w="3157" w:type="dxa"/>
          </w:tcPr>
          <w:p w14:paraId="01F015DC" w14:textId="77777777" w:rsidR="00C71FBC" w:rsidRDefault="00C71FBC" w:rsidP="005A6B0E">
            <w: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14:paraId="72834A99" w14:textId="77777777" w:rsidR="00C71FBC" w:rsidRDefault="00C71FBC" w:rsidP="005A6B0E">
            <w: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40" w:type="dxa"/>
          </w:tcPr>
          <w:p w14:paraId="31D1B9D5" w14:textId="77777777" w:rsidR="00C71FBC" w:rsidRDefault="00C71FBC" w:rsidP="005A6B0E">
            <w: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0" w:type="dxa"/>
          </w:tcPr>
          <w:p w14:paraId="55D300A9" w14:textId="77777777" w:rsidR="00C71FBC" w:rsidRDefault="00C71FBC" w:rsidP="005A6B0E">
            <w: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0" w:type="dxa"/>
          </w:tcPr>
          <w:p w14:paraId="1ACD3CE5" w14:textId="77777777" w:rsidR="00C71FBC" w:rsidRDefault="00C71FBC" w:rsidP="00761E65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0" w:type="dxa"/>
          </w:tcPr>
          <w:p w14:paraId="4EA5ED70" w14:textId="77777777" w:rsidR="00C71FBC" w:rsidRDefault="00C71FBC" w:rsidP="005A6B0E">
            <w: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71FBC" w14:paraId="74BBCE1D" w14:textId="77777777" w:rsidTr="00012856">
        <w:trPr>
          <w:trHeight w:hRule="exact" w:val="300"/>
          <w:jc w:val="center"/>
        </w:trPr>
        <w:tc>
          <w:tcPr>
            <w:tcW w:w="3157" w:type="dxa"/>
          </w:tcPr>
          <w:p w14:paraId="71477826" w14:textId="77777777" w:rsidR="00C71FBC" w:rsidRDefault="00C71FBC" w:rsidP="005A6B0E">
            <w: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14:paraId="5DD934CD" w14:textId="77777777" w:rsidR="00C71FBC" w:rsidRDefault="00C71FBC" w:rsidP="005A6B0E">
            <w: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57" w:name="Text8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7"/>
          </w:p>
        </w:tc>
        <w:tc>
          <w:tcPr>
            <w:tcW w:w="2340" w:type="dxa"/>
          </w:tcPr>
          <w:p w14:paraId="70CB84FF" w14:textId="77777777" w:rsidR="00C71FBC" w:rsidRDefault="00C71FBC" w:rsidP="005A6B0E">
            <w: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58" w:name="Text8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8"/>
          </w:p>
        </w:tc>
        <w:tc>
          <w:tcPr>
            <w:tcW w:w="1710" w:type="dxa"/>
          </w:tcPr>
          <w:p w14:paraId="4ABA1363" w14:textId="77777777" w:rsidR="00C71FBC" w:rsidRDefault="00C71FBC" w:rsidP="005A6B0E">
            <w: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59" w:name="Text8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9"/>
          </w:p>
        </w:tc>
        <w:tc>
          <w:tcPr>
            <w:tcW w:w="1620" w:type="dxa"/>
          </w:tcPr>
          <w:p w14:paraId="5F869468" w14:textId="77777777" w:rsidR="00C71FBC" w:rsidRDefault="00C71FBC" w:rsidP="00761E65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0" w:type="dxa"/>
          </w:tcPr>
          <w:p w14:paraId="48F832A5" w14:textId="77777777" w:rsidR="00C71FBC" w:rsidRDefault="00C71FBC" w:rsidP="005A6B0E">
            <w: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71FBC" w14:paraId="1C58E131" w14:textId="77777777" w:rsidTr="00012856">
        <w:trPr>
          <w:trHeight w:hRule="exact" w:val="300"/>
          <w:jc w:val="center"/>
        </w:trPr>
        <w:tc>
          <w:tcPr>
            <w:tcW w:w="3157" w:type="dxa"/>
          </w:tcPr>
          <w:p w14:paraId="63DF1722" w14:textId="77777777" w:rsidR="00C71FBC" w:rsidRDefault="00C71FBC" w:rsidP="005A6B0E">
            <w: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14:paraId="00876313" w14:textId="77777777" w:rsidR="00C71FBC" w:rsidRDefault="00C71FBC" w:rsidP="005A6B0E">
            <w: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40" w:type="dxa"/>
          </w:tcPr>
          <w:p w14:paraId="64F07CB5" w14:textId="77777777" w:rsidR="00C71FBC" w:rsidRDefault="00C71FBC" w:rsidP="005A6B0E">
            <w: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0" w:type="dxa"/>
          </w:tcPr>
          <w:p w14:paraId="78ED1D6B" w14:textId="77777777" w:rsidR="00C71FBC" w:rsidRDefault="00C71FBC" w:rsidP="005A6B0E">
            <w: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0" w:type="dxa"/>
          </w:tcPr>
          <w:p w14:paraId="3B8E8C3B" w14:textId="77777777" w:rsidR="00C71FBC" w:rsidRDefault="00C71FBC" w:rsidP="00761E65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0" w:type="dxa"/>
          </w:tcPr>
          <w:p w14:paraId="66A67EBC" w14:textId="77777777" w:rsidR="00C71FBC" w:rsidRDefault="00C71FBC" w:rsidP="005A6B0E">
            <w: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71FBC" w14:paraId="24EC88D2" w14:textId="77777777" w:rsidTr="00012856">
        <w:trPr>
          <w:trHeight w:hRule="exact" w:val="300"/>
          <w:jc w:val="center"/>
        </w:trPr>
        <w:tc>
          <w:tcPr>
            <w:tcW w:w="3157" w:type="dxa"/>
          </w:tcPr>
          <w:p w14:paraId="18C3E80D" w14:textId="77777777" w:rsidR="00C71FBC" w:rsidRDefault="00C71FBC" w:rsidP="005A6B0E">
            <w: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14:paraId="2EA9E6A2" w14:textId="77777777" w:rsidR="00C71FBC" w:rsidRDefault="00C71FBC" w:rsidP="005A6B0E">
            <w: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40" w:type="dxa"/>
          </w:tcPr>
          <w:p w14:paraId="47019943" w14:textId="77777777" w:rsidR="00C71FBC" w:rsidRDefault="00C71FBC" w:rsidP="005A6B0E">
            <w: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0" w:type="dxa"/>
          </w:tcPr>
          <w:p w14:paraId="236172F6" w14:textId="77777777" w:rsidR="00C71FBC" w:rsidRDefault="00C71FBC" w:rsidP="005A6B0E">
            <w: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0" w:type="dxa"/>
          </w:tcPr>
          <w:p w14:paraId="6C84161D" w14:textId="77777777" w:rsidR="00C71FBC" w:rsidRDefault="00C71FBC" w:rsidP="00761E65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0" w:type="dxa"/>
          </w:tcPr>
          <w:p w14:paraId="22515311" w14:textId="77777777" w:rsidR="00C71FBC" w:rsidRDefault="00C71FBC" w:rsidP="005A6B0E">
            <w: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71FBC" w14:paraId="1B6E3282" w14:textId="77777777" w:rsidTr="00012856">
        <w:trPr>
          <w:trHeight w:hRule="exact" w:val="300"/>
          <w:jc w:val="center"/>
        </w:trPr>
        <w:tc>
          <w:tcPr>
            <w:tcW w:w="3157" w:type="dxa"/>
          </w:tcPr>
          <w:p w14:paraId="2149AB5F" w14:textId="77777777" w:rsidR="00C71FBC" w:rsidRDefault="00C71FBC" w:rsidP="005A6B0E">
            <w: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14:paraId="22400F24" w14:textId="77777777" w:rsidR="00C71FBC" w:rsidRDefault="00C71FBC" w:rsidP="005A6B0E">
            <w: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40" w:type="dxa"/>
          </w:tcPr>
          <w:p w14:paraId="0E919154" w14:textId="77777777" w:rsidR="00C71FBC" w:rsidRDefault="00C71FBC" w:rsidP="005A6B0E">
            <w: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0" w:type="dxa"/>
          </w:tcPr>
          <w:p w14:paraId="0180EE4E" w14:textId="77777777" w:rsidR="00C71FBC" w:rsidRDefault="00C71FBC" w:rsidP="005A6B0E">
            <w: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0" w:type="dxa"/>
          </w:tcPr>
          <w:p w14:paraId="4A42CEF2" w14:textId="77777777" w:rsidR="00C71FBC" w:rsidRDefault="00C71FBC" w:rsidP="00761E65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0" w:type="dxa"/>
          </w:tcPr>
          <w:p w14:paraId="000A04FE" w14:textId="77777777" w:rsidR="00C71FBC" w:rsidRDefault="00C71FBC" w:rsidP="005A6B0E">
            <w: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71FBC" w14:paraId="39867015" w14:textId="77777777" w:rsidTr="00012856">
        <w:trPr>
          <w:trHeight w:hRule="exact" w:val="300"/>
          <w:jc w:val="center"/>
        </w:trPr>
        <w:tc>
          <w:tcPr>
            <w:tcW w:w="3157" w:type="dxa"/>
          </w:tcPr>
          <w:p w14:paraId="6D945B79" w14:textId="77777777" w:rsidR="00C71FBC" w:rsidRDefault="00C71FBC" w:rsidP="005A6B0E">
            <w: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14:paraId="6F862BE9" w14:textId="77777777" w:rsidR="00C71FBC" w:rsidRDefault="00C71FBC" w:rsidP="005A6B0E">
            <w: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40" w:type="dxa"/>
          </w:tcPr>
          <w:p w14:paraId="094F8CB3" w14:textId="77777777" w:rsidR="00C71FBC" w:rsidRDefault="00C71FBC" w:rsidP="005A6B0E">
            <w: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0" w:type="dxa"/>
          </w:tcPr>
          <w:p w14:paraId="4BD556AA" w14:textId="77777777" w:rsidR="00C71FBC" w:rsidRDefault="00C71FBC" w:rsidP="005A6B0E">
            <w: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0" w:type="dxa"/>
          </w:tcPr>
          <w:p w14:paraId="526A94F8" w14:textId="77777777" w:rsidR="00C71FBC" w:rsidRDefault="00C71FBC" w:rsidP="00761E65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0" w:type="dxa"/>
          </w:tcPr>
          <w:p w14:paraId="5DE1C66F" w14:textId="77777777" w:rsidR="00C71FBC" w:rsidRDefault="00C71FBC" w:rsidP="005A6B0E">
            <w: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71FBC" w14:paraId="621D1518" w14:textId="77777777" w:rsidTr="00012856">
        <w:trPr>
          <w:trHeight w:hRule="exact" w:val="300"/>
          <w:jc w:val="center"/>
        </w:trPr>
        <w:tc>
          <w:tcPr>
            <w:tcW w:w="3157" w:type="dxa"/>
          </w:tcPr>
          <w:p w14:paraId="7586B4B6" w14:textId="77777777" w:rsidR="00C71FBC" w:rsidRDefault="00C71FBC" w:rsidP="005A6B0E">
            <w: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14:paraId="4BCF9736" w14:textId="77777777" w:rsidR="00C71FBC" w:rsidRDefault="00C71FBC" w:rsidP="005A6B0E">
            <w: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40" w:type="dxa"/>
          </w:tcPr>
          <w:p w14:paraId="75E8DE70" w14:textId="77777777" w:rsidR="00C71FBC" w:rsidRDefault="00C71FBC" w:rsidP="005A6B0E">
            <w: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0" w:type="dxa"/>
          </w:tcPr>
          <w:p w14:paraId="01AA5724" w14:textId="77777777" w:rsidR="00C71FBC" w:rsidRDefault="00C71FBC" w:rsidP="005A6B0E">
            <w: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0" w:type="dxa"/>
          </w:tcPr>
          <w:p w14:paraId="7EDDBBA5" w14:textId="77777777" w:rsidR="00C71FBC" w:rsidRDefault="00C71FBC" w:rsidP="00761E65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0" w:type="dxa"/>
          </w:tcPr>
          <w:p w14:paraId="1B74924B" w14:textId="77777777" w:rsidR="00C71FBC" w:rsidRDefault="00C71FBC" w:rsidP="005A6B0E">
            <w: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60" w:name="Text1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0"/>
          </w:p>
        </w:tc>
      </w:tr>
      <w:tr w:rsidR="00C71FBC" w14:paraId="0ABD9A84" w14:textId="77777777" w:rsidTr="00012856">
        <w:trPr>
          <w:trHeight w:hRule="exact" w:val="300"/>
          <w:jc w:val="center"/>
        </w:trPr>
        <w:tc>
          <w:tcPr>
            <w:tcW w:w="3157" w:type="dxa"/>
          </w:tcPr>
          <w:p w14:paraId="10BF2F5C" w14:textId="77777777" w:rsidR="00C71FBC" w:rsidRDefault="00C71FBC" w:rsidP="005A6B0E">
            <w: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61" w:name="Text1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1"/>
          </w:p>
        </w:tc>
        <w:tc>
          <w:tcPr>
            <w:tcW w:w="720" w:type="dxa"/>
          </w:tcPr>
          <w:p w14:paraId="118896A5" w14:textId="77777777" w:rsidR="00C71FBC" w:rsidRDefault="00C71FBC" w:rsidP="005A6B0E">
            <w: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62" w:name="Text1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2"/>
          </w:p>
        </w:tc>
        <w:tc>
          <w:tcPr>
            <w:tcW w:w="2340" w:type="dxa"/>
          </w:tcPr>
          <w:p w14:paraId="4007F096" w14:textId="77777777" w:rsidR="00C71FBC" w:rsidRDefault="00C71FBC" w:rsidP="005A6B0E">
            <w: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63" w:name="Text1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3"/>
          </w:p>
        </w:tc>
        <w:tc>
          <w:tcPr>
            <w:tcW w:w="1710" w:type="dxa"/>
          </w:tcPr>
          <w:p w14:paraId="0BA5909F" w14:textId="77777777" w:rsidR="00C71FBC" w:rsidRDefault="00C71FBC" w:rsidP="005A6B0E">
            <w: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64" w:name="Text1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4"/>
          </w:p>
        </w:tc>
        <w:tc>
          <w:tcPr>
            <w:tcW w:w="1620" w:type="dxa"/>
          </w:tcPr>
          <w:p w14:paraId="69A9ED57" w14:textId="77777777" w:rsidR="00C71FBC" w:rsidRDefault="00C71FBC" w:rsidP="00761E65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0" w:type="dxa"/>
          </w:tcPr>
          <w:p w14:paraId="37030AAF" w14:textId="77777777" w:rsidR="00C71FBC" w:rsidRDefault="00C71FBC" w:rsidP="005A6B0E">
            <w: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65" w:name="Text1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5"/>
          </w:p>
        </w:tc>
      </w:tr>
      <w:tr w:rsidR="00C71FBC" w14:paraId="328045B5" w14:textId="77777777" w:rsidTr="00012856">
        <w:trPr>
          <w:trHeight w:hRule="exact" w:val="300"/>
          <w:jc w:val="center"/>
        </w:trPr>
        <w:tc>
          <w:tcPr>
            <w:tcW w:w="3157" w:type="dxa"/>
          </w:tcPr>
          <w:p w14:paraId="26DD839C" w14:textId="77777777" w:rsidR="00C71FBC" w:rsidRDefault="00C71FBC" w:rsidP="005A6B0E">
            <w: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66" w:name="Text1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6"/>
          </w:p>
        </w:tc>
        <w:tc>
          <w:tcPr>
            <w:tcW w:w="720" w:type="dxa"/>
          </w:tcPr>
          <w:p w14:paraId="1B0EC05B" w14:textId="77777777" w:rsidR="00C71FBC" w:rsidRDefault="00C71FBC" w:rsidP="005A6B0E">
            <w: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67" w:name="Text1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7"/>
          </w:p>
        </w:tc>
        <w:tc>
          <w:tcPr>
            <w:tcW w:w="2340" w:type="dxa"/>
          </w:tcPr>
          <w:p w14:paraId="1FF61DE1" w14:textId="77777777" w:rsidR="00C71FBC" w:rsidRDefault="00C71FBC" w:rsidP="005A6B0E">
            <w: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68" w:name="Text1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8"/>
          </w:p>
        </w:tc>
        <w:tc>
          <w:tcPr>
            <w:tcW w:w="1710" w:type="dxa"/>
          </w:tcPr>
          <w:p w14:paraId="3FE50AC5" w14:textId="77777777" w:rsidR="00C71FBC" w:rsidRDefault="00C71FBC" w:rsidP="005A6B0E">
            <w: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69" w:name="Text1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9"/>
          </w:p>
        </w:tc>
        <w:tc>
          <w:tcPr>
            <w:tcW w:w="1620" w:type="dxa"/>
          </w:tcPr>
          <w:p w14:paraId="50DAECB9" w14:textId="77777777" w:rsidR="00C71FBC" w:rsidRDefault="00C71FBC" w:rsidP="00761E65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0" w:type="dxa"/>
          </w:tcPr>
          <w:p w14:paraId="79B86825" w14:textId="77777777" w:rsidR="00C71FBC" w:rsidRDefault="00C71FBC" w:rsidP="005A6B0E">
            <w: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70" w:name="Text1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0"/>
          </w:p>
        </w:tc>
      </w:tr>
      <w:tr w:rsidR="00C71FBC" w14:paraId="497AF145" w14:textId="77777777" w:rsidTr="00012856">
        <w:trPr>
          <w:trHeight w:hRule="exact" w:val="300"/>
          <w:jc w:val="center"/>
        </w:trPr>
        <w:tc>
          <w:tcPr>
            <w:tcW w:w="3157" w:type="dxa"/>
          </w:tcPr>
          <w:p w14:paraId="7DFF0ABD" w14:textId="77777777" w:rsidR="00C71FBC" w:rsidRDefault="00C71FBC" w:rsidP="005A6B0E">
            <w: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71" w:name="Text1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1"/>
          </w:p>
        </w:tc>
        <w:tc>
          <w:tcPr>
            <w:tcW w:w="720" w:type="dxa"/>
          </w:tcPr>
          <w:p w14:paraId="3C4BFAA2" w14:textId="77777777" w:rsidR="00C71FBC" w:rsidRDefault="00C71FBC" w:rsidP="005A6B0E">
            <w: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72" w:name="Text12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2"/>
          </w:p>
        </w:tc>
        <w:tc>
          <w:tcPr>
            <w:tcW w:w="2340" w:type="dxa"/>
          </w:tcPr>
          <w:p w14:paraId="49DAEA00" w14:textId="77777777" w:rsidR="00C71FBC" w:rsidRDefault="00C71FBC" w:rsidP="005A6B0E">
            <w: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73" w:name="Text12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3"/>
          </w:p>
        </w:tc>
        <w:tc>
          <w:tcPr>
            <w:tcW w:w="1710" w:type="dxa"/>
          </w:tcPr>
          <w:p w14:paraId="6E4FD0F9" w14:textId="77777777" w:rsidR="00C71FBC" w:rsidRDefault="00C71FBC" w:rsidP="005A6B0E">
            <w: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74" w:name="Text1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4"/>
          </w:p>
        </w:tc>
        <w:tc>
          <w:tcPr>
            <w:tcW w:w="1620" w:type="dxa"/>
          </w:tcPr>
          <w:p w14:paraId="0710CB89" w14:textId="77777777" w:rsidR="00C71FBC" w:rsidRDefault="00C71FBC" w:rsidP="00761E65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0" w:type="dxa"/>
          </w:tcPr>
          <w:p w14:paraId="2A5CE99D" w14:textId="77777777" w:rsidR="00C71FBC" w:rsidRDefault="00C71FBC" w:rsidP="005A6B0E">
            <w: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75" w:name="Text1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5"/>
          </w:p>
        </w:tc>
      </w:tr>
      <w:tr w:rsidR="00C71FBC" w14:paraId="060106EE" w14:textId="77777777" w:rsidTr="00012856">
        <w:trPr>
          <w:trHeight w:hRule="exact" w:val="300"/>
          <w:jc w:val="center"/>
        </w:trPr>
        <w:tc>
          <w:tcPr>
            <w:tcW w:w="3157" w:type="dxa"/>
          </w:tcPr>
          <w:p w14:paraId="0C86B79D" w14:textId="77777777" w:rsidR="00C71FBC" w:rsidRDefault="00C71FBC" w:rsidP="005A6B0E">
            <w: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bookmarkStart w:id="76" w:name="Text12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6"/>
          </w:p>
        </w:tc>
        <w:tc>
          <w:tcPr>
            <w:tcW w:w="720" w:type="dxa"/>
          </w:tcPr>
          <w:p w14:paraId="273EC9D1" w14:textId="77777777" w:rsidR="00C71FBC" w:rsidRDefault="00C71FBC" w:rsidP="005A6B0E">
            <w: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bookmarkStart w:id="77" w:name="Text12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7"/>
          </w:p>
        </w:tc>
        <w:tc>
          <w:tcPr>
            <w:tcW w:w="2340" w:type="dxa"/>
          </w:tcPr>
          <w:p w14:paraId="2ED13137" w14:textId="77777777" w:rsidR="00C71FBC" w:rsidRDefault="00C71FBC" w:rsidP="005A6B0E">
            <w: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78" w:name="Text13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8"/>
          </w:p>
        </w:tc>
        <w:tc>
          <w:tcPr>
            <w:tcW w:w="1710" w:type="dxa"/>
          </w:tcPr>
          <w:p w14:paraId="2A59E01A" w14:textId="77777777" w:rsidR="00C71FBC" w:rsidRDefault="00C71FBC" w:rsidP="005A6B0E">
            <w: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bookmarkStart w:id="79" w:name="Text13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9"/>
          </w:p>
        </w:tc>
        <w:tc>
          <w:tcPr>
            <w:tcW w:w="1620" w:type="dxa"/>
          </w:tcPr>
          <w:p w14:paraId="54F7061C" w14:textId="77777777" w:rsidR="00C71FBC" w:rsidRDefault="00C71FBC" w:rsidP="00761E65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0" w:type="dxa"/>
          </w:tcPr>
          <w:p w14:paraId="23B230A6" w14:textId="77777777" w:rsidR="00C71FBC" w:rsidRDefault="00C71FBC" w:rsidP="005A6B0E">
            <w: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bookmarkStart w:id="80" w:name="Text13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0"/>
          </w:p>
        </w:tc>
      </w:tr>
      <w:tr w:rsidR="00C71FBC" w14:paraId="6B636AF3" w14:textId="77777777" w:rsidTr="00012856">
        <w:trPr>
          <w:trHeight w:hRule="exact" w:val="300"/>
          <w:jc w:val="center"/>
        </w:trPr>
        <w:tc>
          <w:tcPr>
            <w:tcW w:w="3157" w:type="dxa"/>
          </w:tcPr>
          <w:p w14:paraId="70739BE5" w14:textId="77777777" w:rsidR="00C71FBC" w:rsidRDefault="00C71FBC" w:rsidP="005A6B0E">
            <w: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81" w:name="Text13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1"/>
          </w:p>
        </w:tc>
        <w:tc>
          <w:tcPr>
            <w:tcW w:w="720" w:type="dxa"/>
          </w:tcPr>
          <w:p w14:paraId="1E308C51" w14:textId="77777777" w:rsidR="00C71FBC" w:rsidRDefault="00C71FBC" w:rsidP="005A6B0E">
            <w: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bookmarkStart w:id="82" w:name="Text13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2"/>
          </w:p>
        </w:tc>
        <w:tc>
          <w:tcPr>
            <w:tcW w:w="2340" w:type="dxa"/>
          </w:tcPr>
          <w:p w14:paraId="4783B719" w14:textId="77777777" w:rsidR="00C71FBC" w:rsidRDefault="00C71FBC" w:rsidP="005A6B0E">
            <w: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bookmarkStart w:id="83" w:name="Text13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3"/>
          </w:p>
        </w:tc>
        <w:tc>
          <w:tcPr>
            <w:tcW w:w="1710" w:type="dxa"/>
          </w:tcPr>
          <w:p w14:paraId="2314125A" w14:textId="77777777" w:rsidR="00C71FBC" w:rsidRDefault="00C71FBC" w:rsidP="005A6B0E">
            <w: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bookmarkStart w:id="84" w:name="Text13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4"/>
          </w:p>
        </w:tc>
        <w:tc>
          <w:tcPr>
            <w:tcW w:w="1620" w:type="dxa"/>
          </w:tcPr>
          <w:p w14:paraId="5410B91F" w14:textId="77777777" w:rsidR="00C71FBC" w:rsidRDefault="00C71FBC" w:rsidP="00761E65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0" w:type="dxa"/>
          </w:tcPr>
          <w:p w14:paraId="209ABD78" w14:textId="77777777" w:rsidR="00C71FBC" w:rsidRDefault="00C71FBC" w:rsidP="005A6B0E">
            <w: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bookmarkStart w:id="85" w:name="Text13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5"/>
          </w:p>
        </w:tc>
      </w:tr>
      <w:tr w:rsidR="00C71FBC" w14:paraId="307EB365" w14:textId="77777777" w:rsidTr="00012856">
        <w:trPr>
          <w:trHeight w:hRule="exact" w:val="300"/>
          <w:jc w:val="center"/>
        </w:trPr>
        <w:tc>
          <w:tcPr>
            <w:tcW w:w="3157" w:type="dxa"/>
          </w:tcPr>
          <w:p w14:paraId="600ADB9F" w14:textId="77777777" w:rsidR="00C71FBC" w:rsidRDefault="00C71FBC" w:rsidP="005A6B0E">
            <w: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bookmarkStart w:id="86" w:name="Text13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6"/>
          </w:p>
        </w:tc>
        <w:tc>
          <w:tcPr>
            <w:tcW w:w="720" w:type="dxa"/>
          </w:tcPr>
          <w:p w14:paraId="1B98399B" w14:textId="77777777" w:rsidR="00C71FBC" w:rsidRDefault="00C71FBC" w:rsidP="005A6B0E">
            <w: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id="87" w:name="Text13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7"/>
          </w:p>
        </w:tc>
        <w:tc>
          <w:tcPr>
            <w:tcW w:w="2340" w:type="dxa"/>
          </w:tcPr>
          <w:p w14:paraId="39E6B6CA" w14:textId="77777777" w:rsidR="00C71FBC" w:rsidRDefault="00C71FBC" w:rsidP="005A6B0E">
            <w: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bookmarkStart w:id="88" w:name="Text14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8"/>
          </w:p>
        </w:tc>
        <w:tc>
          <w:tcPr>
            <w:tcW w:w="1710" w:type="dxa"/>
          </w:tcPr>
          <w:p w14:paraId="62FF4829" w14:textId="77777777" w:rsidR="00C71FBC" w:rsidRDefault="00C71FBC" w:rsidP="005A6B0E">
            <w: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bookmarkStart w:id="89" w:name="Text14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9"/>
          </w:p>
        </w:tc>
        <w:tc>
          <w:tcPr>
            <w:tcW w:w="1620" w:type="dxa"/>
          </w:tcPr>
          <w:p w14:paraId="7680327F" w14:textId="77777777" w:rsidR="00C71FBC" w:rsidRDefault="00C71FBC" w:rsidP="00761E65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0" w:type="dxa"/>
          </w:tcPr>
          <w:p w14:paraId="2F1E17AA" w14:textId="77777777" w:rsidR="00C71FBC" w:rsidRDefault="00C71FBC" w:rsidP="005A6B0E">
            <w: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bookmarkStart w:id="90" w:name="Text14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0"/>
          </w:p>
        </w:tc>
      </w:tr>
      <w:tr w:rsidR="00C71FBC" w14:paraId="7DA0F208" w14:textId="77777777" w:rsidTr="00012856">
        <w:trPr>
          <w:trHeight w:hRule="exact" w:val="300"/>
          <w:jc w:val="center"/>
        </w:trPr>
        <w:tc>
          <w:tcPr>
            <w:tcW w:w="3157" w:type="dxa"/>
          </w:tcPr>
          <w:p w14:paraId="07B4ECFB" w14:textId="77777777" w:rsidR="00C71FBC" w:rsidRDefault="00C71FBC" w:rsidP="005A6B0E">
            <w: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bookmarkStart w:id="91" w:name="Text14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1"/>
          </w:p>
        </w:tc>
        <w:tc>
          <w:tcPr>
            <w:tcW w:w="720" w:type="dxa"/>
          </w:tcPr>
          <w:p w14:paraId="42F41101" w14:textId="77777777" w:rsidR="00C71FBC" w:rsidRDefault="00C71FBC" w:rsidP="005A6B0E">
            <w: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bookmarkStart w:id="92" w:name="Text14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2"/>
          </w:p>
        </w:tc>
        <w:tc>
          <w:tcPr>
            <w:tcW w:w="2340" w:type="dxa"/>
          </w:tcPr>
          <w:p w14:paraId="283D3991" w14:textId="77777777" w:rsidR="00C71FBC" w:rsidRDefault="00C71FBC" w:rsidP="005A6B0E">
            <w: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bookmarkStart w:id="93" w:name="Text14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3"/>
          </w:p>
        </w:tc>
        <w:tc>
          <w:tcPr>
            <w:tcW w:w="1710" w:type="dxa"/>
          </w:tcPr>
          <w:p w14:paraId="4FD64039" w14:textId="77777777" w:rsidR="00C71FBC" w:rsidRDefault="00C71FBC" w:rsidP="005A6B0E">
            <w: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bookmarkStart w:id="94" w:name="Text14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4"/>
          </w:p>
        </w:tc>
        <w:tc>
          <w:tcPr>
            <w:tcW w:w="1620" w:type="dxa"/>
          </w:tcPr>
          <w:p w14:paraId="696AAEA9" w14:textId="77777777" w:rsidR="00C71FBC" w:rsidRDefault="00C71FBC" w:rsidP="00761E65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0" w:type="dxa"/>
          </w:tcPr>
          <w:p w14:paraId="3CBB6F13" w14:textId="77777777" w:rsidR="00C71FBC" w:rsidRDefault="00C71FBC" w:rsidP="005A6B0E">
            <w: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bookmarkStart w:id="95" w:name="Text14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5"/>
          </w:p>
        </w:tc>
      </w:tr>
      <w:tr w:rsidR="00C71FBC" w14:paraId="5136E41F" w14:textId="77777777" w:rsidTr="00012856">
        <w:trPr>
          <w:trHeight w:hRule="exact" w:val="300"/>
          <w:jc w:val="center"/>
        </w:trPr>
        <w:tc>
          <w:tcPr>
            <w:tcW w:w="3157" w:type="dxa"/>
          </w:tcPr>
          <w:p w14:paraId="22721DB6" w14:textId="77777777" w:rsidR="00C71FBC" w:rsidRDefault="00C71FBC" w:rsidP="005A6B0E">
            <w: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bookmarkStart w:id="96" w:name="Text14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6"/>
          </w:p>
        </w:tc>
        <w:tc>
          <w:tcPr>
            <w:tcW w:w="720" w:type="dxa"/>
          </w:tcPr>
          <w:p w14:paraId="0EEA8BE3" w14:textId="77777777" w:rsidR="00C71FBC" w:rsidRDefault="00C71FBC" w:rsidP="005A6B0E">
            <w: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bookmarkStart w:id="97" w:name="Text14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7"/>
          </w:p>
        </w:tc>
        <w:tc>
          <w:tcPr>
            <w:tcW w:w="2340" w:type="dxa"/>
          </w:tcPr>
          <w:p w14:paraId="570542DA" w14:textId="77777777" w:rsidR="00C71FBC" w:rsidRDefault="00C71FBC" w:rsidP="005A6B0E">
            <w: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bookmarkStart w:id="98" w:name="Text15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8"/>
          </w:p>
        </w:tc>
        <w:tc>
          <w:tcPr>
            <w:tcW w:w="1710" w:type="dxa"/>
          </w:tcPr>
          <w:p w14:paraId="7FE298A8" w14:textId="77777777" w:rsidR="00C71FBC" w:rsidRDefault="00C71FBC" w:rsidP="005A6B0E">
            <w: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bookmarkStart w:id="99" w:name="Text15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9"/>
          </w:p>
        </w:tc>
        <w:tc>
          <w:tcPr>
            <w:tcW w:w="1620" w:type="dxa"/>
          </w:tcPr>
          <w:p w14:paraId="330761B7" w14:textId="77777777" w:rsidR="00C71FBC" w:rsidRDefault="00C71FBC" w:rsidP="00761E65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0" w:type="dxa"/>
          </w:tcPr>
          <w:p w14:paraId="3D3C668C" w14:textId="77777777" w:rsidR="00C71FBC" w:rsidRDefault="00C71FBC" w:rsidP="005A6B0E">
            <w: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bookmarkStart w:id="100" w:name="Text15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0"/>
          </w:p>
        </w:tc>
      </w:tr>
    </w:tbl>
    <w:p w14:paraId="41DA5C3E" w14:textId="77777777" w:rsidR="00C71FBC" w:rsidRPr="00651B07" w:rsidRDefault="00C71FBC" w:rsidP="007617DB">
      <w:pPr>
        <w:pStyle w:val="BodyText"/>
        <w:spacing w:before="40"/>
        <w:ind w:left="0"/>
        <w:rPr>
          <w:sz w:val="12"/>
        </w:rPr>
      </w:pPr>
    </w:p>
    <w:p w14:paraId="71118E56" w14:textId="77777777" w:rsidR="006B0FB3" w:rsidRDefault="006B0FB3" w:rsidP="00DE67DA">
      <w:pPr>
        <w:rPr>
          <w:sz w:val="12"/>
        </w:rPr>
      </w:pPr>
    </w:p>
    <w:sectPr w:rsidR="006B0FB3">
      <w:footerReference w:type="default" r:id="rId11"/>
      <w:footerReference w:type="first" r:id="rId12"/>
      <w:pgSz w:w="12240" w:h="15840"/>
      <w:pgMar w:top="360" w:right="576" w:bottom="259" w:left="576" w:header="0" w:footer="21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43944" w14:textId="77777777" w:rsidR="006D7888" w:rsidRDefault="006D7888">
      <w:r>
        <w:separator/>
      </w:r>
    </w:p>
  </w:endnote>
  <w:endnote w:type="continuationSeparator" w:id="0">
    <w:p w14:paraId="095B2827" w14:textId="77777777" w:rsidR="006D7888" w:rsidRDefault="006D7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E729D" w14:textId="77777777" w:rsidR="006B0FB3" w:rsidRPr="00787700" w:rsidRDefault="00AB38B9">
    <w:pPr>
      <w:pStyle w:val="Footer"/>
      <w:jc w:val="center"/>
      <w:rPr>
        <w:rFonts w:ascii="Times New Roman" w:hAnsi="Times New Roman"/>
        <w:b w:val="0"/>
      </w:rPr>
    </w:pPr>
    <w:r>
      <w:tab/>
    </w:r>
    <w:r>
      <w:tab/>
    </w:r>
    <w:r w:rsidRPr="00787700">
      <w:rPr>
        <w:rFonts w:ascii="Times New Roman" w:hAnsi="Times New Roman"/>
        <w:b w:val="0"/>
      </w:rPr>
      <w:t xml:space="preserve">Page </w:t>
    </w:r>
    <w:r w:rsidRPr="00787700">
      <w:rPr>
        <w:rFonts w:ascii="Times New Roman" w:hAnsi="Times New Roman"/>
        <w:b w:val="0"/>
      </w:rPr>
      <w:fldChar w:fldCharType="begin"/>
    </w:r>
    <w:r w:rsidRPr="00787700">
      <w:rPr>
        <w:rFonts w:ascii="Times New Roman" w:hAnsi="Times New Roman"/>
        <w:b w:val="0"/>
      </w:rPr>
      <w:instrText xml:space="preserve"> PAGE </w:instrText>
    </w:r>
    <w:r w:rsidRPr="00787700">
      <w:rPr>
        <w:rFonts w:ascii="Times New Roman" w:hAnsi="Times New Roman"/>
        <w:b w:val="0"/>
      </w:rPr>
      <w:fldChar w:fldCharType="separate"/>
    </w:r>
    <w:r w:rsidR="00E37944">
      <w:rPr>
        <w:rFonts w:ascii="Times New Roman" w:hAnsi="Times New Roman"/>
        <w:b w:val="0"/>
        <w:noProof/>
      </w:rPr>
      <w:t>2</w:t>
    </w:r>
    <w:r w:rsidRPr="00787700">
      <w:rPr>
        <w:rFonts w:ascii="Times New Roman" w:hAnsi="Times New Roman"/>
        <w:b w:val="0"/>
      </w:rPr>
      <w:fldChar w:fldCharType="end"/>
    </w:r>
    <w:r w:rsidRPr="00787700">
      <w:rPr>
        <w:rFonts w:ascii="Times New Roman" w:hAnsi="Times New Roman"/>
        <w:b w:val="0"/>
      </w:rPr>
      <w:t xml:space="preserve"> of </w:t>
    </w:r>
    <w:r w:rsidR="00D52926" w:rsidRPr="00787700">
      <w:rPr>
        <w:rFonts w:ascii="Times New Roman" w:hAnsi="Times New Roman"/>
        <w:b w:val="0"/>
      </w:rPr>
      <w:fldChar w:fldCharType="begin"/>
    </w:r>
    <w:r w:rsidR="00D52926" w:rsidRPr="00787700">
      <w:rPr>
        <w:rFonts w:ascii="Times New Roman" w:hAnsi="Times New Roman"/>
        <w:b w:val="0"/>
      </w:rPr>
      <w:instrText xml:space="preserve"> NUMPAGES </w:instrText>
    </w:r>
    <w:r w:rsidR="00D52926" w:rsidRPr="00787700">
      <w:rPr>
        <w:rFonts w:ascii="Times New Roman" w:hAnsi="Times New Roman"/>
        <w:b w:val="0"/>
      </w:rPr>
      <w:fldChar w:fldCharType="separate"/>
    </w:r>
    <w:r w:rsidR="00E37944">
      <w:rPr>
        <w:rFonts w:ascii="Times New Roman" w:hAnsi="Times New Roman"/>
        <w:b w:val="0"/>
        <w:noProof/>
      </w:rPr>
      <w:t>3</w:t>
    </w:r>
    <w:r w:rsidR="00D52926" w:rsidRPr="00787700">
      <w:rPr>
        <w:rFonts w:ascii="Times New Roman" w:hAnsi="Times New Roman"/>
        <w:b w:val="0"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585D4" w14:textId="61017B6C" w:rsidR="006B0FB3" w:rsidRDefault="00AB38B9" w:rsidP="00DE67DA">
    <w:pPr>
      <w:pStyle w:val="Caption"/>
      <w:rPr>
        <w:sz w:val="19"/>
      </w:rPr>
    </w:pPr>
    <w:r w:rsidRPr="00DE67DA">
      <w:rPr>
        <w:sz w:val="24"/>
      </w:rPr>
      <w:t>M</w:t>
    </w:r>
    <w:r w:rsidR="003A4CCC" w:rsidRPr="00DE67DA">
      <w:rPr>
        <w:sz w:val="24"/>
      </w:rPr>
      <w:t>A</w:t>
    </w:r>
    <w:r w:rsidRPr="00DE67DA">
      <w:rPr>
        <w:sz w:val="24"/>
      </w:rPr>
      <w:t xml:space="preserve">L-113P </w:t>
    </w:r>
    <w:r w:rsidR="00ED2592" w:rsidRPr="00ED2592">
      <w:rPr>
        <w:sz w:val="24"/>
        <w:u w:val="single"/>
        <w:rPrChange w:id="101" w:author="Lisa Saleme" w:date="2026-04-14T14:38:00Z" w16du:dateUtc="2026-04-14T19:38:00Z">
          <w:rPr>
            <w:sz w:val="24"/>
          </w:rPr>
        </w:rPrChange>
      </w:rPr>
      <w:t>(04/26)</w:t>
    </w:r>
    <w:r w:rsidR="00787700">
      <w:rPr>
        <w:sz w:val="24"/>
      </w:rPr>
      <w:tab/>
    </w:r>
    <w:r w:rsidR="00787700">
      <w:rPr>
        <w:sz w:val="24"/>
      </w:rPr>
      <w:tab/>
    </w:r>
    <w:r w:rsidR="00787700">
      <w:rPr>
        <w:sz w:val="24"/>
      </w:rPr>
      <w:tab/>
    </w:r>
    <w:r w:rsidR="00787700">
      <w:rPr>
        <w:sz w:val="24"/>
      </w:rPr>
      <w:tab/>
    </w:r>
    <w:r w:rsidR="00787700">
      <w:rPr>
        <w:sz w:val="24"/>
      </w:rPr>
      <w:tab/>
    </w:r>
    <w:r w:rsidR="00787700">
      <w:rPr>
        <w:sz w:val="24"/>
      </w:rPr>
      <w:tab/>
    </w:r>
    <w:r w:rsidR="00787700">
      <w:rPr>
        <w:sz w:val="24"/>
      </w:rPr>
      <w:tab/>
    </w:r>
    <w:r w:rsidR="00787700">
      <w:rPr>
        <w:sz w:val="24"/>
      </w:rPr>
      <w:tab/>
    </w:r>
    <w:r w:rsidR="00787700">
      <w:rPr>
        <w:sz w:val="24"/>
      </w:rPr>
      <w:tab/>
    </w:r>
    <w:r w:rsidR="00787700">
      <w:rPr>
        <w:sz w:val="24"/>
      </w:rPr>
      <w:tab/>
    </w:r>
    <w:r w:rsidR="00787700">
      <w:rPr>
        <w:sz w:val="24"/>
      </w:rPr>
      <w:tab/>
    </w:r>
    <w:r w:rsidR="00787700">
      <w:rPr>
        <w:sz w:val="24"/>
      </w:rPr>
      <w:tab/>
    </w:r>
    <w:r w:rsidR="00787700" w:rsidRPr="007E6C5E">
      <w:rPr>
        <w:b w:val="0"/>
      </w:rPr>
      <w:t xml:space="preserve">Page </w:t>
    </w:r>
    <w:r w:rsidR="00787700" w:rsidRPr="007E6C5E">
      <w:rPr>
        <w:b w:val="0"/>
        <w:bCs w:val="0"/>
        <w:sz w:val="24"/>
        <w:szCs w:val="24"/>
      </w:rPr>
      <w:fldChar w:fldCharType="begin"/>
    </w:r>
    <w:r w:rsidR="00787700" w:rsidRPr="007E6C5E">
      <w:rPr>
        <w:b w:val="0"/>
        <w:bCs w:val="0"/>
      </w:rPr>
      <w:instrText xml:space="preserve"> PAGE </w:instrText>
    </w:r>
    <w:r w:rsidR="00787700" w:rsidRPr="007E6C5E">
      <w:rPr>
        <w:b w:val="0"/>
        <w:bCs w:val="0"/>
        <w:sz w:val="24"/>
        <w:szCs w:val="24"/>
      </w:rPr>
      <w:fldChar w:fldCharType="separate"/>
    </w:r>
    <w:r w:rsidR="00E37944">
      <w:rPr>
        <w:b w:val="0"/>
        <w:bCs w:val="0"/>
        <w:noProof/>
      </w:rPr>
      <w:t>1</w:t>
    </w:r>
    <w:r w:rsidR="00787700" w:rsidRPr="007E6C5E">
      <w:rPr>
        <w:b w:val="0"/>
        <w:bCs w:val="0"/>
        <w:sz w:val="24"/>
        <w:szCs w:val="24"/>
      </w:rPr>
      <w:fldChar w:fldCharType="end"/>
    </w:r>
    <w:r w:rsidR="00787700" w:rsidRPr="007E6C5E">
      <w:rPr>
        <w:b w:val="0"/>
      </w:rPr>
      <w:t xml:space="preserve"> of </w:t>
    </w:r>
    <w:r w:rsidR="00787700" w:rsidRPr="007E6C5E">
      <w:rPr>
        <w:b w:val="0"/>
        <w:bCs w:val="0"/>
        <w:sz w:val="24"/>
        <w:szCs w:val="24"/>
      </w:rPr>
      <w:fldChar w:fldCharType="begin"/>
    </w:r>
    <w:r w:rsidR="00787700" w:rsidRPr="007E6C5E">
      <w:rPr>
        <w:b w:val="0"/>
        <w:bCs w:val="0"/>
      </w:rPr>
      <w:instrText xml:space="preserve"> NUMPAGES  </w:instrText>
    </w:r>
    <w:r w:rsidR="00787700" w:rsidRPr="007E6C5E">
      <w:rPr>
        <w:b w:val="0"/>
        <w:bCs w:val="0"/>
        <w:sz w:val="24"/>
        <w:szCs w:val="24"/>
      </w:rPr>
      <w:fldChar w:fldCharType="separate"/>
    </w:r>
    <w:r w:rsidR="00E37944">
      <w:rPr>
        <w:b w:val="0"/>
        <w:bCs w:val="0"/>
        <w:noProof/>
      </w:rPr>
      <w:t>3</w:t>
    </w:r>
    <w:r w:rsidR="00787700" w:rsidRPr="007E6C5E">
      <w:rPr>
        <w:b w:val="0"/>
        <w:bCs w:val="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048B4" w14:textId="77777777" w:rsidR="006D7888" w:rsidRDefault="006D7888">
      <w:r>
        <w:separator/>
      </w:r>
    </w:p>
  </w:footnote>
  <w:footnote w:type="continuationSeparator" w:id="0">
    <w:p w14:paraId="00241850" w14:textId="77777777" w:rsidR="006D7888" w:rsidRDefault="006D78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E106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7F0295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0BF3306"/>
    <w:multiLevelType w:val="hybridMultilevel"/>
    <w:tmpl w:val="472A6C44"/>
    <w:lvl w:ilvl="0" w:tplc="04090017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 w15:restartNumberingAfterBreak="0">
    <w:nsid w:val="12DB09C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340326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6A9746D"/>
    <w:multiLevelType w:val="hybridMultilevel"/>
    <w:tmpl w:val="0CB28154"/>
    <w:lvl w:ilvl="0" w:tplc="73307C96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C3788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F9134E7"/>
    <w:multiLevelType w:val="multilevel"/>
    <w:tmpl w:val="70F6E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A3052F"/>
    <w:multiLevelType w:val="hybridMultilevel"/>
    <w:tmpl w:val="09E4EE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D6680E"/>
    <w:multiLevelType w:val="multilevel"/>
    <w:tmpl w:val="7DF2131C"/>
    <w:lvl w:ilvl="0">
      <w:start w:val="28"/>
      <w:numFmt w:val="decimal"/>
      <w:lvlText w:val="%1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5"/>
      <w:numFmt w:val="decimal"/>
      <w:lvlText w:val="%1-%2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9BE222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C5A3B72"/>
    <w:multiLevelType w:val="multilevel"/>
    <w:tmpl w:val="6704812E"/>
    <w:lvl w:ilvl="0">
      <w:start w:val="28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13167E3"/>
    <w:multiLevelType w:val="singleLevel"/>
    <w:tmpl w:val="6838B9EE"/>
    <w:lvl w:ilvl="0">
      <w:start w:val="1"/>
      <w:numFmt w:val="decimal"/>
      <w:lvlText w:val="%1)"/>
      <w:lvlJc w:val="left"/>
      <w:pPr>
        <w:tabs>
          <w:tab w:val="num" w:pos="390"/>
        </w:tabs>
        <w:ind w:left="390" w:hanging="360"/>
      </w:pPr>
      <w:rPr>
        <w:rFonts w:hint="default"/>
      </w:rPr>
    </w:lvl>
  </w:abstractNum>
  <w:abstractNum w:abstractNumId="13" w15:restartNumberingAfterBreak="0">
    <w:nsid w:val="325E02F5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BA972BF"/>
    <w:multiLevelType w:val="hybridMultilevel"/>
    <w:tmpl w:val="9594DDD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3D510BA1"/>
    <w:multiLevelType w:val="hybridMultilevel"/>
    <w:tmpl w:val="9E5A9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0D7E2E"/>
    <w:multiLevelType w:val="multilevel"/>
    <w:tmpl w:val="07B02680"/>
    <w:lvl w:ilvl="0">
      <w:start w:val="2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1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4510416A"/>
    <w:multiLevelType w:val="hybridMultilevel"/>
    <w:tmpl w:val="6D1090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9963964"/>
    <w:multiLevelType w:val="hybridMultilevel"/>
    <w:tmpl w:val="623CF5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803D3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4FC87225"/>
    <w:multiLevelType w:val="multilevel"/>
    <w:tmpl w:val="0A5CD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06C7BCD"/>
    <w:multiLevelType w:val="hybridMultilevel"/>
    <w:tmpl w:val="84B82C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191656D"/>
    <w:multiLevelType w:val="hybridMultilevel"/>
    <w:tmpl w:val="B8F04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0711FD"/>
    <w:multiLevelType w:val="multilevel"/>
    <w:tmpl w:val="7DB28D4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53FE00DA"/>
    <w:multiLevelType w:val="hybridMultilevel"/>
    <w:tmpl w:val="97947A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6464F2E"/>
    <w:multiLevelType w:val="hybridMultilevel"/>
    <w:tmpl w:val="AF8065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A3D6DD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6AD9668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21271803">
    <w:abstractNumId w:val="23"/>
  </w:num>
  <w:num w:numId="2" w16cid:durableId="932860550">
    <w:abstractNumId w:val="2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17171936">
    <w:abstractNumId w:val="20"/>
  </w:num>
  <w:num w:numId="4" w16cid:durableId="14470403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73909894">
    <w:abstractNumId w:val="21"/>
  </w:num>
  <w:num w:numId="6" w16cid:durableId="1184788526">
    <w:abstractNumId w:val="21"/>
  </w:num>
  <w:num w:numId="7" w16cid:durableId="592515361">
    <w:abstractNumId w:val="17"/>
  </w:num>
  <w:num w:numId="8" w16cid:durableId="611133149">
    <w:abstractNumId w:val="17"/>
  </w:num>
  <w:num w:numId="9" w16cid:durableId="1063409073">
    <w:abstractNumId w:val="25"/>
  </w:num>
  <w:num w:numId="10" w16cid:durableId="1669597794">
    <w:abstractNumId w:val="25"/>
  </w:num>
  <w:num w:numId="11" w16cid:durableId="141821618">
    <w:abstractNumId w:val="15"/>
  </w:num>
  <w:num w:numId="12" w16cid:durableId="1027828150">
    <w:abstractNumId w:val="15"/>
  </w:num>
  <w:num w:numId="13" w16cid:durableId="1131245008">
    <w:abstractNumId w:val="7"/>
  </w:num>
  <w:num w:numId="14" w16cid:durableId="1996300183">
    <w:abstractNumId w:val="18"/>
  </w:num>
  <w:num w:numId="15" w16cid:durableId="1526210522">
    <w:abstractNumId w:val="27"/>
  </w:num>
  <w:num w:numId="16" w16cid:durableId="895697872">
    <w:abstractNumId w:val="6"/>
  </w:num>
  <w:num w:numId="17" w16cid:durableId="403526045">
    <w:abstractNumId w:val="13"/>
  </w:num>
  <w:num w:numId="18" w16cid:durableId="830220630">
    <w:abstractNumId w:val="16"/>
  </w:num>
  <w:num w:numId="19" w16cid:durableId="359669944">
    <w:abstractNumId w:val="11"/>
  </w:num>
  <w:num w:numId="20" w16cid:durableId="205139482">
    <w:abstractNumId w:val="9"/>
  </w:num>
  <w:num w:numId="21" w16cid:durableId="875849647">
    <w:abstractNumId w:val="26"/>
  </w:num>
  <w:num w:numId="22" w16cid:durableId="360401260">
    <w:abstractNumId w:val="3"/>
  </w:num>
  <w:num w:numId="23" w16cid:durableId="513888372">
    <w:abstractNumId w:val="0"/>
  </w:num>
  <w:num w:numId="24" w16cid:durableId="726538068">
    <w:abstractNumId w:val="10"/>
  </w:num>
  <w:num w:numId="25" w16cid:durableId="542329212">
    <w:abstractNumId w:val="19"/>
  </w:num>
  <w:num w:numId="26" w16cid:durableId="2127507892">
    <w:abstractNumId w:val="14"/>
  </w:num>
  <w:num w:numId="27" w16cid:durableId="757095540">
    <w:abstractNumId w:val="5"/>
  </w:num>
  <w:num w:numId="28" w16cid:durableId="392772515">
    <w:abstractNumId w:val="8"/>
  </w:num>
  <w:num w:numId="29" w16cid:durableId="54012745">
    <w:abstractNumId w:val="24"/>
  </w:num>
  <w:num w:numId="30" w16cid:durableId="1444226035">
    <w:abstractNumId w:val="2"/>
  </w:num>
  <w:num w:numId="31" w16cid:durableId="1958557064">
    <w:abstractNumId w:val="12"/>
  </w:num>
  <w:num w:numId="32" w16cid:durableId="118189192">
    <w:abstractNumId w:val="1"/>
  </w:num>
  <w:num w:numId="33" w16cid:durableId="1599867091">
    <w:abstractNumId w:val="4"/>
  </w:num>
  <w:num w:numId="34" w16cid:durableId="1071545171">
    <w:abstractNumId w:val="12"/>
    <w:lvlOverride w:ilvl="0">
      <w:startOverride w:val="1"/>
    </w:lvlOverride>
  </w:num>
  <w:num w:numId="35" w16cid:durableId="1013846299">
    <w:abstractNumId w:val="2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isa Saleme">
    <w15:presenceInfo w15:providerId="AD" w15:userId="S::Lisa.Saleme@tdcj.texas.gov::d24009ed-6c7b-4f1f-9728-3963f308718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revisionView w:markup="0"/>
  <w:trackRevisions/>
  <w:documentProtection w:edit="forms" w:enforcement="0"/>
  <w:defaultTabStop w:val="720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8B9"/>
    <w:rsid w:val="00024AD4"/>
    <w:rsid w:val="00045A57"/>
    <w:rsid w:val="000947CA"/>
    <w:rsid w:val="000D01D3"/>
    <w:rsid w:val="00116FDC"/>
    <w:rsid w:val="00130398"/>
    <w:rsid w:val="00245293"/>
    <w:rsid w:val="00286252"/>
    <w:rsid w:val="002F3ADB"/>
    <w:rsid w:val="00324A21"/>
    <w:rsid w:val="003A4CCC"/>
    <w:rsid w:val="004326EB"/>
    <w:rsid w:val="004373CC"/>
    <w:rsid w:val="004C2FE3"/>
    <w:rsid w:val="004E69EC"/>
    <w:rsid w:val="004F7C22"/>
    <w:rsid w:val="00530467"/>
    <w:rsid w:val="00545B65"/>
    <w:rsid w:val="006B0FB3"/>
    <w:rsid w:val="006C71D1"/>
    <w:rsid w:val="006D7888"/>
    <w:rsid w:val="007861DD"/>
    <w:rsid w:val="00787700"/>
    <w:rsid w:val="007C2028"/>
    <w:rsid w:val="007F731E"/>
    <w:rsid w:val="008F78FE"/>
    <w:rsid w:val="00971033"/>
    <w:rsid w:val="009C1659"/>
    <w:rsid w:val="009F00EA"/>
    <w:rsid w:val="00A71B81"/>
    <w:rsid w:val="00AB38B9"/>
    <w:rsid w:val="00B72AB7"/>
    <w:rsid w:val="00C16760"/>
    <w:rsid w:val="00C45E78"/>
    <w:rsid w:val="00C71FBC"/>
    <w:rsid w:val="00D01F87"/>
    <w:rsid w:val="00D52926"/>
    <w:rsid w:val="00DE67DA"/>
    <w:rsid w:val="00E37944"/>
    <w:rsid w:val="00EC17F5"/>
    <w:rsid w:val="00ED2592"/>
    <w:rsid w:val="00F8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31"/>
    <o:shapelayout v:ext="edit">
      <o:idmap v:ext="edit" data="1"/>
    </o:shapelayout>
  </w:shapeDefaults>
  <w:decimalSymbol w:val="."/>
  <w:listSeparator w:val=","/>
  <w14:docId w14:val="19E0C9B1"/>
  <w15:docId w15:val="{8B31DB37-9864-4F2C-BE2A-E35F77DBF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ind w:right="-810"/>
      <w:outlineLvl w:val="0"/>
    </w:pPr>
    <w:rPr>
      <w:rFonts w:eastAsiaTheme="minorEastAsia"/>
      <w:b/>
      <w:bCs/>
      <w:sz w:val="18"/>
    </w:rPr>
  </w:style>
  <w:style w:type="paragraph" w:styleId="Heading2">
    <w:name w:val="heading 2"/>
    <w:basedOn w:val="Normal"/>
    <w:next w:val="BodyText"/>
    <w:link w:val="Heading2Char"/>
    <w:qFormat/>
    <w:pPr>
      <w:keepNext/>
      <w:keepLines/>
      <w:spacing w:line="532" w:lineRule="auto"/>
      <w:ind w:left="840" w:right="-240"/>
      <w:outlineLvl w:val="1"/>
    </w:pPr>
    <w:rPr>
      <w:rFonts w:ascii="Arial" w:eastAsiaTheme="minorEastAsia" w:hAnsi="Arial"/>
      <w:b/>
      <w:spacing w:val="-10"/>
      <w:kern w:val="28"/>
      <w:sz w:val="18"/>
      <w:szCs w:val="20"/>
    </w:rPr>
  </w:style>
  <w:style w:type="paragraph" w:styleId="Heading3">
    <w:name w:val="heading 3"/>
    <w:basedOn w:val="Normal"/>
    <w:next w:val="BodyText"/>
    <w:link w:val="Heading3Char"/>
    <w:qFormat/>
    <w:pPr>
      <w:keepNext/>
      <w:keepLines/>
      <w:spacing w:line="532" w:lineRule="auto"/>
      <w:ind w:left="840" w:right="-240"/>
      <w:outlineLvl w:val="2"/>
    </w:pPr>
    <w:rPr>
      <w:rFonts w:ascii="Arial" w:eastAsiaTheme="minorEastAsia" w:hAnsi="Arial"/>
      <w:spacing w:val="-5"/>
      <w:kern w:val="28"/>
      <w:sz w:val="18"/>
      <w:szCs w:val="20"/>
    </w:rPr>
  </w:style>
  <w:style w:type="paragraph" w:styleId="Heading4">
    <w:name w:val="heading 4"/>
    <w:basedOn w:val="Normal"/>
    <w:next w:val="BodyText"/>
    <w:link w:val="Heading4Char"/>
    <w:qFormat/>
    <w:pPr>
      <w:keepNext/>
      <w:keepLines/>
      <w:spacing w:line="532" w:lineRule="auto"/>
      <w:ind w:left="840" w:right="-240"/>
      <w:outlineLvl w:val="3"/>
    </w:pPr>
    <w:rPr>
      <w:rFonts w:eastAsiaTheme="minorEastAsia"/>
      <w:i/>
      <w:spacing w:val="-2"/>
      <w:kern w:val="28"/>
      <w:sz w:val="20"/>
      <w:szCs w:val="20"/>
    </w:rPr>
  </w:style>
  <w:style w:type="paragraph" w:styleId="Heading5">
    <w:name w:val="heading 5"/>
    <w:basedOn w:val="Normal"/>
    <w:next w:val="Normal"/>
    <w:link w:val="Heading5Char"/>
    <w:qFormat/>
    <w:pPr>
      <w:keepNext/>
      <w:jc w:val="center"/>
      <w:outlineLvl w:val="4"/>
    </w:pPr>
    <w:rPr>
      <w:rFonts w:eastAsiaTheme="minorEastAsia"/>
      <w:sz w:val="28"/>
    </w:rPr>
  </w:style>
  <w:style w:type="paragraph" w:styleId="Heading6">
    <w:name w:val="heading 6"/>
    <w:basedOn w:val="Normal"/>
    <w:next w:val="Normal"/>
    <w:link w:val="Heading6Char"/>
    <w:qFormat/>
    <w:pPr>
      <w:keepNext/>
      <w:outlineLvl w:val="5"/>
    </w:pPr>
    <w:rPr>
      <w:rFonts w:eastAsiaTheme="minorEastAsia"/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pPr>
      <w:keepNext/>
      <w:shd w:val="clear" w:color="auto" w:fill="FFFFFF"/>
      <w:outlineLvl w:val="6"/>
    </w:pPr>
    <w:rPr>
      <w:b/>
      <w:sz w:val="28"/>
    </w:rPr>
  </w:style>
  <w:style w:type="paragraph" w:styleId="Heading8">
    <w:name w:val="heading 8"/>
    <w:basedOn w:val="Normal"/>
    <w:next w:val="Normal"/>
    <w:link w:val="Heading8Char"/>
    <w:qFormat/>
    <w:pPr>
      <w:keepNext/>
      <w:ind w:left="360" w:firstLine="720"/>
      <w:outlineLvl w:val="7"/>
    </w:pPr>
    <w:rPr>
      <w:b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pPr>
      <w:keepNext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character" w:styleId="Emphasis">
    <w:name w:val="Emphasis"/>
    <w:qFormat/>
    <w:rPr>
      <w:rFonts w:ascii="Arial Black" w:hAnsi="Arial Black" w:hint="default"/>
      <w:i w:val="0"/>
      <w:iCs w:val="0"/>
      <w:sz w:val="18"/>
    </w:rPr>
  </w:style>
  <w:style w:type="character" w:customStyle="1" w:styleId="Heading1Char">
    <w:name w:val="Heading 1 Char"/>
    <w:basedOn w:val="DefaultParagraphFont"/>
    <w:link w:val="Heading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">
    <w:name w:val="Body Text"/>
    <w:basedOn w:val="Normal"/>
    <w:link w:val="BodyTextChar"/>
    <w:unhideWhenUsed/>
    <w:pPr>
      <w:spacing w:line="532" w:lineRule="auto"/>
      <w:ind w:left="840" w:right="-120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semiHidden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Heading8Char">
    <w:name w:val="Heading 8 Char"/>
    <w:basedOn w:val="DefaultParagraphFont"/>
    <w:link w:val="Heading8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ommentText">
    <w:name w:val="annotation text"/>
    <w:basedOn w:val="Normal"/>
    <w:link w:val="CommentTextChar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List">
    <w:name w:val="List"/>
    <w:basedOn w:val="Normal"/>
    <w:unhideWhenUsed/>
    <w:pPr>
      <w:ind w:left="360" w:hanging="360"/>
    </w:pPr>
  </w:style>
  <w:style w:type="paragraph" w:styleId="Title">
    <w:name w:val="Title"/>
    <w:basedOn w:val="Normal"/>
    <w:link w:val="TitleChar"/>
    <w:qFormat/>
    <w:pPr>
      <w:jc w:val="center"/>
    </w:pPr>
    <w:rPr>
      <w:b/>
      <w:sz w:val="40"/>
      <w:szCs w:val="20"/>
    </w:rPr>
  </w:style>
  <w:style w:type="character" w:customStyle="1" w:styleId="TitleChar">
    <w:name w:val="Title Char"/>
    <w:basedOn w:val="DefaultParagraphFont"/>
    <w:link w:val="Titl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odyTextIndent">
    <w:name w:val="Body Text Indent"/>
    <w:basedOn w:val="Normal"/>
    <w:link w:val="BodyTextIndentChar"/>
    <w:unhideWhenUsed/>
    <w:pPr>
      <w:ind w:left="360"/>
    </w:pPr>
    <w:rPr>
      <w:spacing w:val="-5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Pr>
      <w:sz w:val="24"/>
      <w:szCs w:val="24"/>
    </w:rPr>
  </w:style>
  <w:style w:type="paragraph" w:styleId="MessageHeader">
    <w:name w:val="Message Header"/>
    <w:basedOn w:val="BodyText"/>
    <w:link w:val="MessageHeaderChar"/>
    <w:unhideWhenUsed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right="0" w:hanging="720"/>
    </w:pPr>
    <w:rPr>
      <w:rFonts w:ascii="Arial" w:hAnsi="Arial"/>
      <w:spacing w:val="-5"/>
    </w:rPr>
  </w:style>
  <w:style w:type="character" w:customStyle="1" w:styleId="MessageHeaderChar">
    <w:name w:val="Message Header Char"/>
    <w:basedOn w:val="DefaultParagraphFont"/>
    <w:link w:val="MessageHeader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28"/>
      <w:szCs w:val="20"/>
    </w:rPr>
  </w:style>
  <w:style w:type="character" w:customStyle="1" w:styleId="SubtitleChar">
    <w:name w:val="Subtitle Char"/>
    <w:basedOn w:val="DefaultParagraphFont"/>
    <w:link w:val="Subtitl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odyText2">
    <w:name w:val="Body Text 2"/>
    <w:basedOn w:val="Normal"/>
    <w:link w:val="BodyText2Char"/>
    <w:unhideWhenUsed/>
    <w:pPr>
      <w:ind w:right="-90"/>
    </w:pPr>
    <w:rPr>
      <w:i/>
      <w:szCs w:val="20"/>
    </w:rPr>
  </w:style>
  <w:style w:type="character" w:customStyle="1" w:styleId="BodyText2Char">
    <w:name w:val="Body Text 2 Char"/>
    <w:basedOn w:val="DefaultParagraphFont"/>
    <w:link w:val="BodyText2"/>
    <w:semiHidden/>
    <w:rPr>
      <w:sz w:val="24"/>
      <w:szCs w:val="24"/>
    </w:rPr>
  </w:style>
  <w:style w:type="paragraph" w:styleId="BodyText3">
    <w:name w:val="Body Text 3"/>
    <w:basedOn w:val="Normal"/>
    <w:link w:val="BodyText3Char"/>
    <w:unhideWhenUsed/>
    <w:pPr>
      <w:spacing w:line="360" w:lineRule="auto"/>
    </w:pPr>
    <w:rPr>
      <w:sz w:val="27"/>
      <w:szCs w:val="20"/>
    </w:rPr>
  </w:style>
  <w:style w:type="character" w:customStyle="1" w:styleId="BodyText3Char">
    <w:name w:val="Body Text 3 Char"/>
    <w:basedOn w:val="DefaultParagraphFont"/>
    <w:link w:val="BodyText3"/>
    <w:semiHidden/>
    <w:rPr>
      <w:sz w:val="16"/>
      <w:szCs w:val="16"/>
    </w:rPr>
  </w:style>
  <w:style w:type="paragraph" w:styleId="BodyTextIndent2">
    <w:name w:val="Body Text Indent 2"/>
    <w:basedOn w:val="Normal"/>
    <w:link w:val="BodyTextIndent2Char"/>
    <w:unhideWhenUsed/>
    <w:pPr>
      <w:ind w:left="720"/>
    </w:pPr>
    <w:rPr>
      <w:spacing w:val="-5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semiHidden/>
    <w:locked/>
    <w:rPr>
      <w:spacing w:val="-5"/>
    </w:rPr>
  </w:style>
  <w:style w:type="paragraph" w:styleId="BalloonText">
    <w:name w:val="Balloon Text"/>
    <w:basedOn w:val="Normal"/>
    <w:link w:val="BalloonTextChar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 w:hint="default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customStyle="1" w:styleId="HeaderBase">
    <w:name w:val="Header Base"/>
    <w:basedOn w:val="Normal"/>
    <w:pPr>
      <w:keepLines/>
      <w:tabs>
        <w:tab w:val="left" w:pos="-1080"/>
        <w:tab w:val="center" w:pos="4320"/>
        <w:tab w:val="right" w:pos="9480"/>
      </w:tabs>
      <w:ind w:left="-1080" w:right="-840"/>
    </w:pPr>
    <w:rPr>
      <w:rFonts w:ascii="Arial" w:hAnsi="Arial"/>
      <w:sz w:val="20"/>
      <w:szCs w:val="20"/>
    </w:rPr>
  </w:style>
  <w:style w:type="paragraph" w:customStyle="1" w:styleId="DocumentLabel">
    <w:name w:val="Document Label"/>
    <w:basedOn w:val="Normal"/>
    <w:pPr>
      <w:keepNext/>
      <w:keepLines/>
      <w:spacing w:before="400" w:after="120" w:line="240" w:lineRule="atLeast"/>
    </w:pPr>
    <w:rPr>
      <w:rFonts w:ascii="Arial Black" w:hAnsi="Arial Black"/>
      <w:spacing w:val="-100"/>
      <w:kern w:val="28"/>
      <w:sz w:val="108"/>
      <w:szCs w:val="20"/>
    </w:rPr>
  </w:style>
  <w:style w:type="paragraph" w:customStyle="1" w:styleId="MessageHeaderFirst">
    <w:name w:val="Message Header First"/>
    <w:basedOn w:val="MessageHeader"/>
    <w:next w:val="MessageHeader"/>
  </w:style>
  <w:style w:type="paragraph" w:customStyle="1" w:styleId="MessageHeaderLast">
    <w:name w:val="Message Header Last"/>
    <w:basedOn w:val="MessageHeader"/>
    <w:next w:val="BodyText"/>
    <w:pPr>
      <w:pBdr>
        <w:bottom w:val="single" w:sz="6" w:space="19" w:color="auto"/>
      </w:pBdr>
      <w:tabs>
        <w:tab w:val="clear" w:pos="720"/>
        <w:tab w:val="clear" w:pos="4320"/>
        <w:tab w:val="clear" w:pos="5040"/>
        <w:tab w:val="clear" w:pos="8640"/>
        <w:tab w:val="left" w:pos="2102"/>
        <w:tab w:val="left" w:pos="3773"/>
        <w:tab w:val="left" w:pos="5875"/>
        <w:tab w:val="left" w:pos="7675"/>
      </w:tabs>
      <w:spacing w:before="120" w:after="120"/>
      <w:ind w:left="835" w:firstLine="0"/>
    </w:pPr>
  </w:style>
  <w:style w:type="paragraph" w:customStyle="1" w:styleId="Logo">
    <w:name w:val="Logo"/>
    <w:basedOn w:val="Normal"/>
    <w:rPr>
      <w:sz w:val="20"/>
      <w:szCs w:val="20"/>
    </w:rPr>
  </w:style>
  <w:style w:type="character" w:styleId="CommentReference">
    <w:name w:val="annotation reference"/>
    <w:basedOn w:val="DefaultParagraphFont"/>
    <w:semiHidden/>
    <w:unhideWhenUsed/>
    <w:rPr>
      <w:sz w:val="16"/>
      <w:szCs w:val="16"/>
    </w:rPr>
  </w:style>
  <w:style w:type="character" w:customStyle="1" w:styleId="MessageHeaderLabel">
    <w:name w:val="Message Header Label"/>
    <w:rPr>
      <w:rFonts w:ascii="Arial Black" w:hAnsi="Arial Black" w:hint="default"/>
      <w:sz w:val="18"/>
    </w:rPr>
  </w:style>
  <w:style w:type="paragraph" w:styleId="Footer">
    <w:name w:val="footer"/>
    <w:basedOn w:val="HeaderBase"/>
    <w:link w:val="FooterChar"/>
    <w:unhideWhenUsed/>
    <w:pPr>
      <w:spacing w:before="420"/>
    </w:pPr>
    <w:rPr>
      <w:b/>
    </w:rPr>
  </w:style>
  <w:style w:type="character" w:customStyle="1" w:styleId="FooterChar">
    <w:name w:val="Footer Char"/>
    <w:basedOn w:val="DefaultParagraphFont"/>
    <w:link w:val="Footer"/>
    <w:rPr>
      <w:sz w:val="24"/>
      <w:szCs w:val="24"/>
    </w:rPr>
  </w:style>
  <w:style w:type="paragraph" w:styleId="Header">
    <w:name w:val="header"/>
    <w:basedOn w:val="HeaderBase"/>
    <w:link w:val="HeaderChar"/>
    <w:unhideWhenUsed/>
    <w:pPr>
      <w:tabs>
        <w:tab w:val="right" w:pos="9720"/>
      </w:tabs>
      <w:ind w:right="-1080"/>
    </w:pPr>
    <w:rPr>
      <w:rFonts w:ascii="Times New Roman" w:hAnsi="Times New Roman"/>
      <w:i/>
    </w:rPr>
  </w:style>
  <w:style w:type="character" w:customStyle="1" w:styleId="HeaderChar">
    <w:name w:val="Header Char"/>
    <w:basedOn w:val="DefaultParagraphFont"/>
    <w:link w:val="Header"/>
    <w:rPr>
      <w:sz w:val="24"/>
      <w:szCs w:val="24"/>
    </w:rPr>
  </w:style>
  <w:style w:type="paragraph" w:styleId="NoSpacing">
    <w:name w:val="No Spacing"/>
    <w:uiPriority w:val="1"/>
    <w:qFormat/>
    <w:rsid w:val="00787700"/>
    <w:rPr>
      <w:sz w:val="24"/>
      <w:szCs w:val="24"/>
    </w:rPr>
  </w:style>
  <w:style w:type="paragraph" w:styleId="Revision">
    <w:name w:val="Revision"/>
    <w:hidden/>
    <w:uiPriority w:val="99"/>
    <w:semiHidden/>
    <w:rsid w:val="0053046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04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s-ascii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CR_Policy_Forms\Form_Edits\M&amp;L-113P%20(Private%20Donor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5E2C60-F786-4117-A9FF-B852E4027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M&amp;L-113P (Private Donor).dot</Template>
  <TotalTime>19</TotalTime>
  <Pages>3</Pages>
  <Words>1020</Words>
  <Characters>9583</Characters>
  <Application>Microsoft Office Word</Application>
  <DocSecurity>0</DocSecurity>
  <Lines>79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Texas Department of Criminal Justice</vt:lpstr>
    </vt:vector>
  </TitlesOfParts>
  <Company>wcr</Company>
  <LinksUpToDate>false</LinksUpToDate>
  <CharactersWithSpaces>10582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Texas Department of Criminal Justice</dc:title>
  <dc:creator>Manager</dc:creator>
  <cp:lastModifiedBy>Lisa Saleme</cp:lastModifiedBy>
  <cp:revision>5</cp:revision>
  <cp:lastPrinted>2026-05-13T20:17:00Z</cp:lastPrinted>
  <dcterms:created xsi:type="dcterms:W3CDTF">2026-04-14T19:19:00Z</dcterms:created>
  <dcterms:modified xsi:type="dcterms:W3CDTF">2026-05-13T20:28:00Z</dcterms:modified>
</cp:coreProperties>
</file>